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pPr w:leftFromText="284" w:rightFromText="284" w:vertAnchor="page" w:horzAnchor="page" w:tblpX="8506" w:tblpY="572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</w:tblGrid>
      <w:tr w:rsidR="00FF30DB" w:rsidRPr="00E244EC">
        <w:trPr>
          <w:trHeight w:hRule="exact" w:val="9696"/>
        </w:trPr>
        <w:tc>
          <w:tcPr>
            <w:tcW w:w="2892" w:type="dxa"/>
          </w:tcPr>
          <w:p w:rsidR="00C4664D" w:rsidRDefault="00FF30DB" w:rsidP="00A474F8">
            <w:pPr>
              <w:pStyle w:val="RMBrevinfo"/>
              <w:rPr>
                <w:color w:val="00B050"/>
              </w:rPr>
            </w:pPr>
            <w:r w:rsidRPr="00C4664D">
              <w:rPr>
                <w:color w:val="00B050"/>
              </w:rPr>
              <w:t xml:space="preserve">Dato </w:t>
            </w:r>
            <w:r w:rsidRPr="00C4664D">
              <w:rPr>
                <w:color w:val="00B050"/>
              </w:rPr>
              <w:fldChar w:fldCharType="begin"/>
            </w:r>
            <w:r w:rsidRPr="00C4664D">
              <w:rPr>
                <w:color w:val="00B050"/>
              </w:rPr>
              <w:instrText xml:space="preserve"> CREATEDATE  \@ "dd.MM.yyyy" \* MERGEFORMAT </w:instrText>
            </w:r>
            <w:r w:rsidRPr="00C4664D">
              <w:rPr>
                <w:color w:val="00B050"/>
              </w:rPr>
              <w:fldChar w:fldCharType="separate"/>
            </w:r>
            <w:r w:rsidR="00C4664D" w:rsidRPr="00C4664D">
              <w:rPr>
                <w:color w:val="00B050"/>
              </w:rPr>
              <w:t>xx.xx</w:t>
            </w:r>
            <w:r w:rsidR="00213C98" w:rsidRPr="00C4664D">
              <w:rPr>
                <w:color w:val="00B050"/>
              </w:rPr>
              <w:t>.</w:t>
            </w:r>
            <w:r w:rsidRPr="00C4664D">
              <w:rPr>
                <w:color w:val="00B050"/>
              </w:rPr>
              <w:fldChar w:fldCharType="end"/>
            </w:r>
            <w:r w:rsidR="00C4664D" w:rsidRPr="00C4664D">
              <w:rPr>
                <w:color w:val="00B050"/>
              </w:rPr>
              <w:t>xxxx</w:t>
            </w:r>
          </w:p>
          <w:p w:rsidR="00FF30DB" w:rsidRPr="00C4664D" w:rsidRDefault="00C4664D" w:rsidP="00A474F8">
            <w:pPr>
              <w:pStyle w:val="RMBrevinfo"/>
              <w:rPr>
                <w:color w:val="00B050"/>
              </w:rPr>
            </w:pPr>
            <w:r w:rsidRPr="00C4664D">
              <w:rPr>
                <w:color w:val="00B050"/>
              </w:rPr>
              <w:t>Afsender</w:t>
            </w:r>
            <w:r w:rsidR="0011727A" w:rsidRPr="00C4664D">
              <w:rPr>
                <w:color w:val="00B050"/>
              </w:rPr>
              <w:t xml:space="preserve"> </w:t>
            </w:r>
          </w:p>
          <w:p w:rsidR="00FF30DB" w:rsidRPr="00C4664D" w:rsidRDefault="00C4664D" w:rsidP="00A474F8">
            <w:pPr>
              <w:pStyle w:val="RMBrevinfo"/>
              <w:rPr>
                <w:color w:val="00B050"/>
              </w:rPr>
            </w:pPr>
            <w:r>
              <w:rPr>
                <w:color w:val="00B050"/>
              </w:rPr>
              <w:t xml:space="preserve">Tlf. </w:t>
            </w:r>
          </w:p>
          <w:p w:rsidR="00FF30DB" w:rsidRPr="00C4664D" w:rsidRDefault="00253A78" w:rsidP="00A474F8">
            <w:pPr>
              <w:pStyle w:val="RMBrevinfo"/>
            </w:pPr>
            <w:r w:rsidRPr="00C4664D">
              <w:rPr>
                <w:color w:val="00B050"/>
              </w:rPr>
              <w:t>Mail</w:t>
            </w:r>
          </w:p>
          <w:p w:rsidR="00FF30DB" w:rsidRPr="00C4664D" w:rsidRDefault="00FF30DB" w:rsidP="00A474F8">
            <w:pPr>
              <w:pStyle w:val="RMBrevinfo"/>
            </w:pPr>
          </w:p>
          <w:p w:rsidR="00FF30DB" w:rsidRPr="00C4664D" w:rsidRDefault="00FF30DB" w:rsidP="00C4664D">
            <w:pPr>
              <w:pStyle w:val="RMBrevinfo"/>
            </w:pPr>
          </w:p>
        </w:tc>
      </w:tr>
    </w:tbl>
    <w:p w:rsidR="00C4664D" w:rsidRDefault="00C4664D" w:rsidP="007F5146">
      <w:pPr>
        <w:rPr>
          <w:color w:val="00B050"/>
        </w:rPr>
      </w:pPr>
    </w:p>
    <w:p w:rsidR="00C4664D" w:rsidRDefault="00C4664D" w:rsidP="00624EF7">
      <w:pPr>
        <w:jc w:val="center"/>
        <w:rPr>
          <w:color w:val="00B050"/>
        </w:rPr>
      </w:pPr>
    </w:p>
    <w:p w:rsidR="00C4664D" w:rsidRDefault="00C4664D" w:rsidP="00624EF7">
      <w:pPr>
        <w:ind w:right="-993"/>
        <w:jc w:val="center"/>
        <w:rPr>
          <w:b/>
        </w:rPr>
      </w:pPr>
      <w:r>
        <w:rPr>
          <w:b/>
        </w:rPr>
        <w:t>Uddannelsesplan for</w:t>
      </w:r>
    </w:p>
    <w:p w:rsidR="00C4664D" w:rsidRDefault="00C4664D" w:rsidP="00624EF7">
      <w:pPr>
        <w:ind w:right="-993"/>
        <w:jc w:val="center"/>
        <w:rPr>
          <w:b/>
        </w:rPr>
      </w:pPr>
      <w:r w:rsidRPr="00C4664D">
        <w:rPr>
          <w:b/>
          <w:color w:val="00B050"/>
        </w:rPr>
        <w:t xml:space="preserve">xxx </w:t>
      </w:r>
      <w:proofErr w:type="spellStart"/>
      <w:r w:rsidRPr="00C4664D">
        <w:rPr>
          <w:b/>
          <w:color w:val="00B050"/>
        </w:rPr>
        <w:t>xxx</w:t>
      </w:r>
      <w:proofErr w:type="spellEnd"/>
    </w:p>
    <w:p w:rsidR="00C4664D" w:rsidRDefault="00C4664D" w:rsidP="00624EF7">
      <w:pPr>
        <w:ind w:right="-993"/>
        <w:jc w:val="center"/>
        <w:rPr>
          <w:b/>
        </w:rPr>
      </w:pPr>
      <w:r>
        <w:rPr>
          <w:b/>
        </w:rPr>
        <w:t>i uddannelse til specialpsykolog</w:t>
      </w:r>
    </w:p>
    <w:p w:rsidR="00C4664D" w:rsidRDefault="00C4664D" w:rsidP="00C4664D">
      <w:pPr>
        <w:ind w:right="-993"/>
        <w:jc w:val="center"/>
        <w:rPr>
          <w:b/>
        </w:rPr>
      </w:pPr>
    </w:p>
    <w:p w:rsidR="001A59F3" w:rsidRPr="00324AD0" w:rsidRDefault="0092487A" w:rsidP="00205F83">
      <w:pPr>
        <w:ind w:right="-1"/>
        <w:rPr>
          <w:i/>
          <w:color w:val="00B050"/>
          <w:sz w:val="16"/>
        </w:rPr>
      </w:pPr>
      <w:r w:rsidRPr="0092487A">
        <w:rPr>
          <w:i/>
          <w:color w:val="00B050"/>
        </w:rPr>
        <w:t>Af uddannelsesplanen skal fremgå de individuelle tilpasninger af uddannelsesprogrammet for den pågældende uddannelsespsykolog. Dermed skal</w:t>
      </w:r>
      <w:r w:rsidR="00324AD0">
        <w:rPr>
          <w:i/>
          <w:color w:val="00B050"/>
        </w:rPr>
        <w:t xml:space="preserve"> uddannelsesplanen </w:t>
      </w:r>
      <w:r w:rsidR="00BF11A4">
        <w:rPr>
          <w:i/>
          <w:color w:val="00B050"/>
        </w:rPr>
        <w:t xml:space="preserve">som minimum </w:t>
      </w:r>
      <w:r w:rsidR="00324AD0">
        <w:rPr>
          <w:i/>
          <w:color w:val="00B050"/>
        </w:rPr>
        <w:t>indeholde:</w:t>
      </w:r>
      <w:r w:rsidRPr="0092487A">
        <w:rPr>
          <w:i/>
          <w:color w:val="00B050"/>
        </w:rPr>
        <w:t xml:space="preserve"> </w:t>
      </w:r>
      <w:r w:rsidR="00324AD0">
        <w:rPr>
          <w:i/>
          <w:color w:val="00B050"/>
        </w:rPr>
        <w:br/>
      </w:r>
    </w:p>
    <w:p w:rsidR="00324AD0" w:rsidRDefault="00324AD0" w:rsidP="00324AD0">
      <w:pPr>
        <w:pStyle w:val="Listeafsnit"/>
        <w:numPr>
          <w:ilvl w:val="0"/>
          <w:numId w:val="11"/>
        </w:numPr>
        <w:ind w:right="-1"/>
        <w:rPr>
          <w:i/>
          <w:color w:val="00B050"/>
        </w:rPr>
      </w:pPr>
      <w:r>
        <w:rPr>
          <w:i/>
          <w:color w:val="00B050"/>
        </w:rPr>
        <w:t>Datoer og afdeling for de enkelte delansættelser.</w:t>
      </w:r>
    </w:p>
    <w:p w:rsidR="000F3B7F" w:rsidRDefault="00324AD0" w:rsidP="00BF11A4">
      <w:pPr>
        <w:pStyle w:val="Listeafsnit"/>
        <w:numPr>
          <w:ilvl w:val="0"/>
          <w:numId w:val="11"/>
        </w:numPr>
        <w:ind w:right="-1"/>
        <w:rPr>
          <w:i/>
          <w:color w:val="00B050"/>
        </w:rPr>
      </w:pPr>
      <w:r>
        <w:rPr>
          <w:i/>
          <w:color w:val="00B050"/>
        </w:rPr>
        <w:t>Datoer og afdeling for fokuserede ophold.</w:t>
      </w:r>
    </w:p>
    <w:p w:rsidR="00BF11A4" w:rsidRPr="00BF11A4" w:rsidRDefault="00BF11A4" w:rsidP="00BF11A4">
      <w:pPr>
        <w:pStyle w:val="Listeafsnit"/>
        <w:numPr>
          <w:ilvl w:val="0"/>
          <w:numId w:val="11"/>
        </w:numPr>
        <w:ind w:right="-1"/>
        <w:rPr>
          <w:i/>
          <w:color w:val="00B050"/>
        </w:rPr>
      </w:pPr>
      <w:r>
        <w:rPr>
          <w:i/>
          <w:color w:val="00B050"/>
        </w:rPr>
        <w:t>Forlængelser og tillægsaftaler.</w:t>
      </w:r>
    </w:p>
    <w:p w:rsidR="00324AD0" w:rsidRDefault="00324AD0" w:rsidP="00324AD0">
      <w:pPr>
        <w:pStyle w:val="Listeafsnit"/>
        <w:numPr>
          <w:ilvl w:val="0"/>
          <w:numId w:val="11"/>
        </w:numPr>
        <w:ind w:right="-1"/>
        <w:rPr>
          <w:i/>
          <w:color w:val="00B050"/>
        </w:rPr>
      </w:pPr>
      <w:r>
        <w:rPr>
          <w:i/>
          <w:color w:val="00B050"/>
        </w:rPr>
        <w:t>Afvigelser fra uddannelsesprogrammet.</w:t>
      </w:r>
    </w:p>
    <w:p w:rsidR="0092487A" w:rsidRDefault="00324AD0" w:rsidP="00324AD0">
      <w:pPr>
        <w:pStyle w:val="Listeafsnit"/>
        <w:numPr>
          <w:ilvl w:val="0"/>
          <w:numId w:val="11"/>
        </w:numPr>
        <w:ind w:right="-1"/>
        <w:rPr>
          <w:i/>
          <w:color w:val="00B050"/>
        </w:rPr>
      </w:pPr>
      <w:r>
        <w:rPr>
          <w:i/>
          <w:color w:val="00B050"/>
        </w:rPr>
        <w:t>Evt. andre særlige forhold</w:t>
      </w:r>
    </w:p>
    <w:p w:rsidR="00FE456B" w:rsidRDefault="00FE456B" w:rsidP="001D2073">
      <w:pPr>
        <w:ind w:right="-1"/>
        <w:rPr>
          <w:i/>
          <w:color w:val="00B050"/>
        </w:rPr>
      </w:pPr>
    </w:p>
    <w:p w:rsidR="001D2073" w:rsidRPr="001D2073" w:rsidRDefault="001D2073" w:rsidP="001D2073">
      <w:pPr>
        <w:ind w:right="-1"/>
        <w:rPr>
          <w:i/>
          <w:color w:val="00B050"/>
        </w:rPr>
      </w:pPr>
      <w:r>
        <w:rPr>
          <w:i/>
          <w:color w:val="00B050"/>
        </w:rPr>
        <w:t xml:space="preserve">Obs. uddannelsesplanen bør kun indeholde oplysninger, som ikke allerede fremgår af uddannelsesprogrammet. </w:t>
      </w:r>
    </w:p>
    <w:p w:rsidR="001A59F3" w:rsidRDefault="001A59F3" w:rsidP="00C4664D">
      <w:pPr>
        <w:ind w:right="-993"/>
        <w:rPr>
          <w:b/>
          <w:u w:val="single"/>
        </w:rPr>
      </w:pPr>
    </w:p>
    <w:p w:rsidR="005A00DD" w:rsidRDefault="005A00DD" w:rsidP="00C4664D">
      <w:pPr>
        <w:ind w:right="-993"/>
        <w:rPr>
          <w:b/>
          <w:u w:val="single"/>
        </w:rPr>
      </w:pPr>
    </w:p>
    <w:p w:rsidR="005A00DD" w:rsidRDefault="005A00DD" w:rsidP="00C4664D">
      <w:pPr>
        <w:ind w:right="-993"/>
        <w:rPr>
          <w:b/>
          <w:u w:val="single"/>
        </w:rPr>
      </w:pPr>
    </w:p>
    <w:p w:rsidR="00C4664D" w:rsidRDefault="00C4664D" w:rsidP="00C4664D">
      <w:pPr>
        <w:ind w:right="-993"/>
        <w:rPr>
          <w:b/>
          <w:u w:val="single"/>
        </w:rPr>
      </w:pPr>
      <w:r w:rsidRPr="00C4664D">
        <w:rPr>
          <w:b/>
          <w:u w:val="single"/>
        </w:rPr>
        <w:t>Introduktionsuddannelsen</w:t>
      </w:r>
    </w:p>
    <w:p w:rsidR="00C4664D" w:rsidRDefault="00BF11A4" w:rsidP="001A59F3">
      <w:pPr>
        <w:ind w:right="-1"/>
        <w:rPr>
          <w:i/>
          <w:color w:val="00B050"/>
        </w:rPr>
      </w:pPr>
      <w:r>
        <w:rPr>
          <w:i/>
          <w:color w:val="00B050"/>
        </w:rPr>
        <w:t>Herunder angives s</w:t>
      </w:r>
      <w:r w:rsidR="00BF61CE" w:rsidRPr="001A59F3">
        <w:rPr>
          <w:i/>
          <w:color w:val="00B050"/>
        </w:rPr>
        <w:t>tart og slutdato samt ansættelsessted og afdeling for hver delansættelse</w:t>
      </w:r>
      <w:r w:rsidR="00BF61CE">
        <w:rPr>
          <w:i/>
          <w:color w:val="00B050"/>
        </w:rPr>
        <w:t xml:space="preserve"> på introduktionsuddannelsen. Desuden angives evt. fokuserede ophold og afdelings-/institutionsbesøg.</w:t>
      </w:r>
    </w:p>
    <w:p w:rsidR="003919A4" w:rsidRDefault="003919A4" w:rsidP="001A59F3">
      <w:pPr>
        <w:ind w:right="-1"/>
        <w:rPr>
          <w:i/>
          <w:color w:val="00B050"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  <w:color w:val="00B050"/>
        </w:rPr>
      </w:pPr>
      <w:r>
        <w:rPr>
          <w:i/>
          <w:color w:val="00B050"/>
        </w:rPr>
        <w:t xml:space="preserve">Startdato - Slutdato </w:t>
      </w:r>
      <w:r>
        <w:rPr>
          <w:i/>
          <w:color w:val="00B050"/>
        </w:rPr>
        <w:tab/>
        <w:t>Afdeling,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  <w:color w:val="00B050"/>
        </w:rPr>
      </w:pPr>
      <w:r>
        <w:rPr>
          <w:i/>
          <w:color w:val="00B050"/>
        </w:rPr>
        <w:tab/>
      </w:r>
      <w:r w:rsidRPr="003919A4">
        <w:rPr>
          <w:i/>
          <w:color w:val="00B050"/>
        </w:rPr>
        <w:t>(Antal måneder)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  <w:color w:val="00B050"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01.12.2018 – 31.05.2019</w:t>
      </w:r>
      <w:r w:rsidR="003919A4" w:rsidRPr="003919A4">
        <w:rPr>
          <w:i/>
        </w:rPr>
        <w:tab/>
        <w:t xml:space="preserve">Afdeling P, Afdeling </w:t>
      </w:r>
      <w:r w:rsidR="003919A4" w:rsidRPr="00366AAE">
        <w:rPr>
          <w:b/>
          <w:i/>
        </w:rPr>
        <w:t>f</w:t>
      </w:r>
      <w:bookmarkStart w:id="0" w:name="_GoBack"/>
      <w:bookmarkEnd w:id="0"/>
      <w:r w:rsidR="003919A4" w:rsidRPr="00366AAE">
        <w:rPr>
          <w:b/>
          <w:i/>
        </w:rPr>
        <w:t>or</w:t>
      </w:r>
      <w:r w:rsidR="003919A4" w:rsidRPr="003919A4">
        <w:rPr>
          <w:i/>
        </w:rPr>
        <w:t xml:space="preserve"> Psykoser, 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Sengeafsnit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(6 måneder)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01.12.2019 – 30.11.2019</w:t>
      </w:r>
      <w:r w:rsidR="003919A4" w:rsidRPr="003919A4">
        <w:rPr>
          <w:i/>
        </w:rPr>
        <w:tab/>
        <w:t xml:space="preserve">Afdeling P, Afdeling for Psykoser, </w:t>
      </w:r>
      <w:r w:rsidR="003919A4">
        <w:rPr>
          <w:i/>
        </w:rPr>
        <w:tab/>
      </w:r>
      <w:r w:rsidR="003919A4" w:rsidRPr="003919A4">
        <w:rPr>
          <w:i/>
        </w:rPr>
        <w:t>Ambulant Psykoseenhed</w:t>
      </w:r>
    </w:p>
    <w:p w:rsidR="003919A4" w:rsidRPr="001A59F3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(6 måneder)</w:t>
      </w:r>
    </w:p>
    <w:p w:rsidR="001A59F3" w:rsidRPr="00C4664D" w:rsidRDefault="001A59F3" w:rsidP="001A59F3">
      <w:pPr>
        <w:ind w:right="-1"/>
        <w:rPr>
          <w:b/>
          <w:u w:val="single"/>
        </w:rPr>
      </w:pPr>
    </w:p>
    <w:p w:rsidR="005A00DD" w:rsidRDefault="005A00DD">
      <w:pPr>
        <w:spacing w:line="240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C4664D" w:rsidRPr="00C4664D" w:rsidRDefault="00C4664D" w:rsidP="001A59F3">
      <w:pPr>
        <w:ind w:right="-1"/>
        <w:rPr>
          <w:b/>
          <w:u w:val="single"/>
        </w:rPr>
      </w:pPr>
      <w:r w:rsidRPr="00C4664D">
        <w:rPr>
          <w:b/>
          <w:u w:val="single"/>
        </w:rPr>
        <w:lastRenderedPageBreak/>
        <w:t>Hoveduddannelsen</w:t>
      </w:r>
    </w:p>
    <w:p w:rsidR="00577DDB" w:rsidRDefault="00BF11A4" w:rsidP="001A59F3">
      <w:pPr>
        <w:ind w:right="-1"/>
        <w:rPr>
          <w:i/>
          <w:color w:val="00B050"/>
        </w:rPr>
      </w:pPr>
      <w:r>
        <w:rPr>
          <w:i/>
          <w:color w:val="00B050"/>
        </w:rPr>
        <w:t>Herunder angives s</w:t>
      </w:r>
      <w:r w:rsidR="00BF61CE" w:rsidRPr="001A59F3">
        <w:rPr>
          <w:i/>
          <w:color w:val="00B050"/>
        </w:rPr>
        <w:t>tart og slutdato samt ans</w:t>
      </w:r>
      <w:r>
        <w:rPr>
          <w:i/>
          <w:color w:val="00B050"/>
        </w:rPr>
        <w:t xml:space="preserve">ættelsessted og afdeling </w:t>
      </w:r>
      <w:r w:rsidR="00BF61CE" w:rsidRPr="001A59F3">
        <w:rPr>
          <w:i/>
          <w:color w:val="00B050"/>
        </w:rPr>
        <w:t>for hver delansættelse</w:t>
      </w:r>
      <w:r w:rsidR="00BF61CE">
        <w:rPr>
          <w:i/>
          <w:color w:val="00B050"/>
        </w:rPr>
        <w:t xml:space="preserve"> på hoveduddannelsen. Desuden angives evt. fokuserede ophold og afdelings-/institutionsbesøg, samt hvornår der </w:t>
      </w:r>
      <w:r w:rsidR="00BF61CE" w:rsidRPr="0092487A">
        <w:rPr>
          <w:i/>
          <w:color w:val="00B050"/>
        </w:rPr>
        <w:t>forventes opstart af forskningstræning.</w:t>
      </w:r>
    </w:p>
    <w:p w:rsidR="00577DDB" w:rsidRDefault="00577DDB" w:rsidP="001A59F3">
      <w:pPr>
        <w:ind w:right="-1"/>
        <w:rPr>
          <w:i/>
          <w:color w:val="00B050"/>
        </w:rPr>
      </w:pPr>
    </w:p>
    <w:p w:rsidR="00577DDB" w:rsidRDefault="000F3B7F" w:rsidP="003919A4">
      <w:pPr>
        <w:tabs>
          <w:tab w:val="left" w:pos="3544"/>
        </w:tabs>
        <w:ind w:right="-1"/>
        <w:rPr>
          <w:i/>
          <w:color w:val="00B050"/>
        </w:rPr>
      </w:pPr>
      <w:r>
        <w:rPr>
          <w:i/>
          <w:color w:val="00B050"/>
        </w:rPr>
        <w:t>Startdato</w:t>
      </w:r>
      <w:r w:rsidR="00577DDB">
        <w:rPr>
          <w:i/>
          <w:color w:val="00B050"/>
        </w:rPr>
        <w:t xml:space="preserve"> – Slutdato</w:t>
      </w:r>
      <w:r w:rsidR="00577DDB">
        <w:rPr>
          <w:i/>
          <w:color w:val="00B050"/>
        </w:rPr>
        <w:tab/>
      </w:r>
      <w:r w:rsidR="003919A4">
        <w:rPr>
          <w:i/>
          <w:color w:val="00B050"/>
        </w:rPr>
        <w:t>Afdeling</w:t>
      </w:r>
    </w:p>
    <w:p w:rsidR="003919A4" w:rsidRDefault="003919A4" w:rsidP="003919A4">
      <w:pPr>
        <w:tabs>
          <w:tab w:val="left" w:pos="3544"/>
        </w:tabs>
        <w:ind w:right="-1"/>
        <w:rPr>
          <w:i/>
          <w:color w:val="00B050"/>
        </w:rPr>
      </w:pPr>
      <w:r>
        <w:rPr>
          <w:i/>
          <w:color w:val="00B050"/>
        </w:rPr>
        <w:tab/>
        <w:t>(Antal måneder)</w:t>
      </w:r>
    </w:p>
    <w:p w:rsidR="003919A4" w:rsidRDefault="003919A4" w:rsidP="003919A4">
      <w:pPr>
        <w:tabs>
          <w:tab w:val="left" w:pos="3544"/>
        </w:tabs>
        <w:ind w:right="-1"/>
        <w:rPr>
          <w:i/>
          <w:color w:val="00B050"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01.12.2019 – 30.04</w:t>
      </w:r>
      <w:r w:rsidR="003919A4">
        <w:rPr>
          <w:i/>
        </w:rPr>
        <w:t>.2015</w:t>
      </w:r>
      <w:r w:rsidR="003919A4">
        <w:rPr>
          <w:i/>
        </w:rPr>
        <w:tab/>
      </w:r>
      <w:r w:rsidR="003919A4" w:rsidRPr="003919A4">
        <w:rPr>
          <w:i/>
        </w:rPr>
        <w:t>Afd</w:t>
      </w:r>
      <w:r w:rsidR="003919A4">
        <w:rPr>
          <w:i/>
        </w:rPr>
        <w:t xml:space="preserve">eling P, Afdeling for Psykoser, </w:t>
      </w:r>
      <w:r w:rsidR="003919A4">
        <w:rPr>
          <w:i/>
        </w:rPr>
        <w:tab/>
      </w:r>
      <w:r w:rsidR="003919A4" w:rsidRPr="003919A4">
        <w:rPr>
          <w:i/>
        </w:rPr>
        <w:t>(OPUS)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(5 måneder)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01.05.2019 – 31.05.2020</w:t>
      </w:r>
      <w:r w:rsidR="003919A4" w:rsidRPr="003919A4">
        <w:rPr>
          <w:i/>
        </w:rPr>
        <w:tab/>
        <w:t xml:space="preserve">Børne- og Ungdomspsykiatrisk </w:t>
      </w:r>
      <w:r w:rsidR="003919A4">
        <w:rPr>
          <w:i/>
        </w:rPr>
        <w:tab/>
      </w:r>
      <w:r w:rsidR="003919A4" w:rsidRPr="003919A4">
        <w:rPr>
          <w:i/>
        </w:rPr>
        <w:t>Center, Risskov.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Fokuseret ophold (1 måned)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043FAF" w:rsidRDefault="003919A4" w:rsidP="000F3B7F">
      <w:pPr>
        <w:tabs>
          <w:tab w:val="left" w:pos="3544"/>
        </w:tabs>
        <w:ind w:right="-1"/>
        <w:rPr>
          <w:i/>
        </w:rPr>
      </w:pPr>
      <w:r w:rsidRPr="00043FAF">
        <w:rPr>
          <w:i/>
        </w:rPr>
        <w:t>Der påbegyndes forskningstræning, der løber over hele hoveduddannelsen.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01.06.2020 – 30.11.2020</w:t>
      </w:r>
      <w:r w:rsidR="003919A4" w:rsidRPr="003919A4">
        <w:rPr>
          <w:i/>
        </w:rPr>
        <w:tab/>
        <w:t xml:space="preserve">Afdeling P, Afdeling for Psykoser, 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Sengeafsnit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(6 måneder)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01.12.2020 – 31.05.2021</w:t>
      </w:r>
      <w:r w:rsidR="003919A4" w:rsidRPr="003919A4">
        <w:rPr>
          <w:i/>
        </w:rPr>
        <w:tab/>
        <w:t xml:space="preserve">Afdeling P, Afdeling for Psykoser, 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(OPUS)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(6 måneder)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 w:rsidRPr="003919A4">
        <w:rPr>
          <w:i/>
        </w:rPr>
        <w:t>01</w:t>
      </w:r>
      <w:r w:rsidR="003A5774">
        <w:rPr>
          <w:i/>
        </w:rPr>
        <w:t>.06.2021 – 31.10.2021</w:t>
      </w:r>
      <w:r w:rsidRPr="003919A4">
        <w:rPr>
          <w:i/>
        </w:rPr>
        <w:tab/>
        <w:t xml:space="preserve">Afdeling Q, Afdeling for Depression </w:t>
      </w:r>
      <w:r>
        <w:rPr>
          <w:i/>
        </w:rPr>
        <w:tab/>
      </w:r>
      <w:r w:rsidRPr="003919A4">
        <w:rPr>
          <w:i/>
        </w:rPr>
        <w:t>og Angst,</w:t>
      </w:r>
      <w:r w:rsidR="003A5774">
        <w:rPr>
          <w:i/>
        </w:rPr>
        <w:t xml:space="preserve"> </w:t>
      </w:r>
      <w:r w:rsidRPr="003919A4">
        <w:rPr>
          <w:i/>
        </w:rPr>
        <w:t>Se</w:t>
      </w:r>
      <w:r>
        <w:rPr>
          <w:i/>
        </w:rPr>
        <w:t>n</w:t>
      </w:r>
      <w:r w:rsidRPr="003919A4">
        <w:rPr>
          <w:i/>
        </w:rPr>
        <w:t>geafsnit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(5 måneder)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01.11.2021 – 30.11.2021</w:t>
      </w:r>
      <w:r w:rsidR="003919A4" w:rsidRPr="003919A4">
        <w:rPr>
          <w:i/>
        </w:rPr>
        <w:tab/>
        <w:t xml:space="preserve">Afdeling R, Afdeling for </w:t>
      </w:r>
      <w:r w:rsidR="003919A4">
        <w:rPr>
          <w:i/>
        </w:rPr>
        <w:tab/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Retspsyk</w:t>
      </w:r>
      <w:r>
        <w:rPr>
          <w:i/>
        </w:rPr>
        <w:t>i</w:t>
      </w:r>
      <w:r w:rsidRPr="003919A4">
        <w:rPr>
          <w:i/>
        </w:rPr>
        <w:t>atrien, AUH Risskov.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Fokuseret ophold (1 måned)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A577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01.12.2021 – 31.05.2022</w:t>
      </w:r>
      <w:r w:rsidR="003919A4" w:rsidRPr="003919A4">
        <w:rPr>
          <w:i/>
        </w:rPr>
        <w:tab/>
        <w:t xml:space="preserve">Afdeling Q, Afdeling for Depression </w:t>
      </w:r>
      <w:r w:rsidR="003919A4">
        <w:rPr>
          <w:i/>
        </w:rPr>
        <w:tab/>
      </w:r>
      <w:r w:rsidR="003919A4" w:rsidRPr="003919A4">
        <w:rPr>
          <w:i/>
        </w:rPr>
        <w:t>og Angst,</w:t>
      </w:r>
      <w:r>
        <w:rPr>
          <w:i/>
        </w:rPr>
        <w:t xml:space="preserve"> </w:t>
      </w:r>
      <w:r w:rsidR="003919A4" w:rsidRPr="003919A4">
        <w:rPr>
          <w:i/>
        </w:rPr>
        <w:t>Ambulator</w:t>
      </w:r>
      <w:r w:rsidR="003919A4">
        <w:rPr>
          <w:i/>
        </w:rPr>
        <w:t>i</w:t>
      </w:r>
      <w:r w:rsidR="003919A4" w:rsidRPr="003919A4">
        <w:rPr>
          <w:i/>
        </w:rPr>
        <w:t>um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(6 måneder)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919A4" w:rsidRPr="003919A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01.06.2022</w:t>
      </w:r>
      <w:r w:rsidR="003919A4" w:rsidRPr="003919A4">
        <w:rPr>
          <w:i/>
        </w:rPr>
        <w:t xml:space="preserve"> – 30.06</w:t>
      </w:r>
      <w:r>
        <w:rPr>
          <w:i/>
        </w:rPr>
        <w:t>.2022</w:t>
      </w:r>
      <w:r w:rsidR="003919A4" w:rsidRPr="003919A4">
        <w:rPr>
          <w:i/>
        </w:rPr>
        <w:tab/>
        <w:t xml:space="preserve">Afdeling M, Afdeling for Organiske </w:t>
      </w:r>
      <w:r w:rsidR="003919A4">
        <w:rPr>
          <w:i/>
        </w:rPr>
        <w:tab/>
      </w:r>
      <w:r w:rsidR="003919A4" w:rsidRPr="003919A4">
        <w:rPr>
          <w:i/>
        </w:rPr>
        <w:t xml:space="preserve">lidelser og Akutmodtagelse, AUH </w:t>
      </w:r>
      <w:r w:rsidR="003919A4">
        <w:rPr>
          <w:i/>
        </w:rPr>
        <w:tab/>
      </w:r>
      <w:r w:rsidR="003919A4" w:rsidRPr="003919A4">
        <w:rPr>
          <w:i/>
        </w:rPr>
        <w:t>Risskov.</w:t>
      </w:r>
    </w:p>
    <w:p w:rsidR="003919A4" w:rsidRP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Fokuseret ophold (1 måned)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</w:p>
    <w:p w:rsidR="003A5774" w:rsidRDefault="003A577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>01.07.2022 – 30.11.2022</w:t>
      </w:r>
      <w:r w:rsidR="003919A4" w:rsidRPr="003919A4">
        <w:rPr>
          <w:i/>
        </w:rPr>
        <w:tab/>
        <w:t xml:space="preserve">Afdeling Q, Afdeling for Depression </w:t>
      </w:r>
      <w:r w:rsidR="003919A4">
        <w:rPr>
          <w:i/>
        </w:rPr>
        <w:tab/>
      </w:r>
      <w:r>
        <w:rPr>
          <w:i/>
        </w:rPr>
        <w:t>og Angst, Am</w:t>
      </w:r>
      <w:r w:rsidR="003919A4" w:rsidRPr="003919A4">
        <w:rPr>
          <w:i/>
        </w:rPr>
        <w:t>bulatorium</w:t>
      </w:r>
    </w:p>
    <w:p w:rsidR="003919A4" w:rsidRDefault="003919A4" w:rsidP="000F3B7F">
      <w:pPr>
        <w:tabs>
          <w:tab w:val="left" w:pos="3544"/>
        </w:tabs>
        <w:ind w:right="-1"/>
        <w:rPr>
          <w:i/>
        </w:rPr>
      </w:pPr>
      <w:r>
        <w:rPr>
          <w:i/>
        </w:rPr>
        <w:tab/>
      </w:r>
      <w:r w:rsidRPr="003919A4">
        <w:rPr>
          <w:i/>
        </w:rPr>
        <w:t>(5 måneder)</w:t>
      </w:r>
    </w:p>
    <w:p w:rsidR="003919A4" w:rsidRPr="003919A4" w:rsidRDefault="003919A4" w:rsidP="003919A4">
      <w:pPr>
        <w:tabs>
          <w:tab w:val="left" w:pos="3402"/>
          <w:tab w:val="left" w:pos="3544"/>
        </w:tabs>
        <w:ind w:right="-1"/>
        <w:rPr>
          <w:i/>
        </w:rPr>
      </w:pPr>
    </w:p>
    <w:p w:rsidR="00205F83" w:rsidRDefault="00205F83" w:rsidP="001A59F3">
      <w:pPr>
        <w:ind w:right="-1"/>
        <w:rPr>
          <w:b/>
        </w:rPr>
      </w:pPr>
    </w:p>
    <w:p w:rsidR="00C4664D" w:rsidRPr="001A59F3" w:rsidRDefault="001A59F3" w:rsidP="001A59F3">
      <w:pPr>
        <w:ind w:right="-1"/>
        <w:rPr>
          <w:b/>
        </w:rPr>
      </w:pPr>
      <w:r>
        <w:rPr>
          <w:b/>
        </w:rPr>
        <w:t>Ansættelsesspecifikke forhold</w:t>
      </w:r>
    </w:p>
    <w:p w:rsidR="00C4664D" w:rsidRDefault="00DF7EF8" w:rsidP="001A59F3">
      <w:pPr>
        <w:rPr>
          <w:i/>
          <w:color w:val="00B050"/>
        </w:rPr>
      </w:pPr>
      <w:r>
        <w:rPr>
          <w:i/>
          <w:color w:val="00B050"/>
        </w:rPr>
        <w:t>Her beskrives</w:t>
      </w:r>
      <w:r w:rsidR="003D3C24" w:rsidRPr="003D3C24">
        <w:rPr>
          <w:i/>
          <w:color w:val="00B050"/>
        </w:rPr>
        <w:t xml:space="preserve"> særlige forhold for uddannelsesaftalen, som ikke fremgår af uddannelsesprogrammet. Det kan f.eks. være områder, der vedrører uddannelsesforløbet for den enkelte uddannelses</w:t>
      </w:r>
      <w:r w:rsidR="005A450B">
        <w:rPr>
          <w:i/>
          <w:color w:val="00B050"/>
        </w:rPr>
        <w:t>-</w:t>
      </w:r>
      <w:r w:rsidR="003D3C24" w:rsidRPr="003D3C24">
        <w:rPr>
          <w:i/>
          <w:color w:val="00B050"/>
        </w:rPr>
        <w:t>psykolog (barsel, orlov</w:t>
      </w:r>
      <w:r w:rsidR="00577DDB">
        <w:rPr>
          <w:i/>
          <w:color w:val="00B050"/>
        </w:rPr>
        <w:t>, sygefravær, kompetencegodkendelse</w:t>
      </w:r>
      <w:r w:rsidR="003D3C24" w:rsidRPr="003D3C24">
        <w:rPr>
          <w:i/>
          <w:color w:val="00B050"/>
        </w:rPr>
        <w:t xml:space="preserve"> m.m.). Det kan også være mere generelle forhold f.eks. vedrørende</w:t>
      </w:r>
      <w:r w:rsidR="00577DDB">
        <w:rPr>
          <w:i/>
          <w:color w:val="00B050"/>
        </w:rPr>
        <w:t xml:space="preserve"> organisatoriske </w:t>
      </w:r>
      <w:r w:rsidR="001D2073">
        <w:rPr>
          <w:i/>
          <w:color w:val="00B050"/>
        </w:rPr>
        <w:t>anliggender</w:t>
      </w:r>
      <w:r w:rsidR="00577DDB">
        <w:rPr>
          <w:i/>
          <w:color w:val="00B050"/>
        </w:rPr>
        <w:t>,</w:t>
      </w:r>
      <w:r w:rsidR="003D3C24" w:rsidRPr="003D3C24">
        <w:rPr>
          <w:i/>
          <w:color w:val="00B050"/>
        </w:rPr>
        <w:t xml:space="preserve"> kursusdelta</w:t>
      </w:r>
      <w:r w:rsidR="00577DDB">
        <w:rPr>
          <w:i/>
          <w:color w:val="00B050"/>
        </w:rPr>
        <w:t xml:space="preserve">gelse </w:t>
      </w:r>
      <w:r w:rsidR="003D3C24" w:rsidRPr="003D3C24">
        <w:rPr>
          <w:i/>
          <w:color w:val="00B050"/>
        </w:rPr>
        <w:t xml:space="preserve">og lign. </w:t>
      </w:r>
    </w:p>
    <w:p w:rsidR="00577DDB" w:rsidRDefault="00577DDB" w:rsidP="001A59F3">
      <w:pPr>
        <w:rPr>
          <w:i/>
          <w:color w:val="00B050"/>
        </w:rPr>
      </w:pPr>
    </w:p>
    <w:p w:rsidR="00BF11A4" w:rsidRDefault="00577DDB" w:rsidP="00DF7EF8">
      <w:pPr>
        <w:rPr>
          <w:i/>
          <w:color w:val="00B050"/>
        </w:rPr>
      </w:pPr>
      <w:r>
        <w:rPr>
          <w:i/>
          <w:color w:val="00B050"/>
        </w:rPr>
        <w:t>Ved situationer, hvor forløbet for de planlagte delansættelser ændrer sig</w:t>
      </w:r>
      <w:r w:rsidR="001D2073">
        <w:rPr>
          <w:i/>
          <w:color w:val="00B050"/>
        </w:rPr>
        <w:t xml:space="preserve"> (f.eks. ved barsel eller sygefravær)</w:t>
      </w:r>
      <w:r>
        <w:rPr>
          <w:i/>
          <w:color w:val="00B050"/>
        </w:rPr>
        <w:t>, opdateres desuden ovenstående oversigt</w:t>
      </w:r>
      <w:r w:rsidR="005A450B">
        <w:rPr>
          <w:i/>
          <w:color w:val="00B050"/>
        </w:rPr>
        <w:t xml:space="preserve"> eller tillægsaftalen vedlægges</w:t>
      </w:r>
      <w:r>
        <w:rPr>
          <w:i/>
          <w:color w:val="00B050"/>
        </w:rPr>
        <w:t>.</w:t>
      </w:r>
    </w:p>
    <w:p w:rsidR="005A450B" w:rsidRPr="005A450B" w:rsidRDefault="005A450B" w:rsidP="005A450B">
      <w:pPr>
        <w:spacing w:before="100" w:beforeAutospacing="1" w:line="360" w:lineRule="auto"/>
        <w:rPr>
          <w:rFonts w:ascii="Times New Roman" w:hAnsi="Times New Roman"/>
          <w:sz w:val="24"/>
          <w:lang w:eastAsia="da-DK"/>
        </w:rPr>
      </w:pPr>
    </w:p>
    <w:p w:rsidR="005A450B" w:rsidRPr="00DF7EF8" w:rsidRDefault="005A450B" w:rsidP="00DF7EF8">
      <w:pPr>
        <w:spacing w:before="100" w:beforeAutospacing="1" w:line="360" w:lineRule="auto"/>
        <w:rPr>
          <w:rFonts w:ascii="Times New Roman" w:hAnsi="Times New Roman"/>
          <w:sz w:val="24"/>
          <w:lang w:eastAsia="da-DK"/>
        </w:rPr>
      </w:pPr>
    </w:p>
    <w:sectPr w:rsidR="005A450B" w:rsidRPr="00DF7EF8" w:rsidSect="002B34D2">
      <w:headerReference w:type="default" r:id="rId9"/>
      <w:headerReference w:type="first" r:id="rId10"/>
      <w:pgSz w:w="11907" w:h="16840" w:code="9"/>
      <w:pgMar w:top="2098" w:right="3686" w:bottom="116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98" w:rsidRDefault="00213C98">
      <w:r>
        <w:separator/>
      </w:r>
    </w:p>
  </w:endnote>
  <w:endnote w:type="continuationSeparator" w:id="0">
    <w:p w:rsidR="00213C98" w:rsidRDefault="0021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98" w:rsidRDefault="00213C98">
      <w:r>
        <w:separator/>
      </w:r>
    </w:p>
  </w:footnote>
  <w:footnote w:type="continuationSeparator" w:id="0">
    <w:p w:rsidR="00213C98" w:rsidRDefault="00213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</w:tblGrid>
    <w:tr w:rsidR="00366AAE" w:rsidTr="00A76177">
      <w:tc>
        <w:tcPr>
          <w:tcW w:w="2802" w:type="dxa"/>
        </w:tcPr>
        <w:p w:rsidR="00366AAE" w:rsidRDefault="00366AAE" w:rsidP="00A76177">
          <w:pPr>
            <w:rPr>
              <w:color w:val="00B050"/>
            </w:rPr>
          </w:pPr>
          <w:r>
            <w:rPr>
              <w:color w:val="00B050"/>
            </w:rPr>
            <w:t>Modtager</w:t>
          </w:r>
        </w:p>
      </w:tc>
    </w:tr>
    <w:tr w:rsidR="00366AAE" w:rsidTr="00A76177">
      <w:tc>
        <w:tcPr>
          <w:tcW w:w="2802" w:type="dxa"/>
        </w:tcPr>
        <w:p w:rsidR="00366AAE" w:rsidRDefault="00366AAE" w:rsidP="00A76177">
          <w:pPr>
            <w:rPr>
              <w:color w:val="00B050"/>
            </w:rPr>
          </w:pPr>
        </w:p>
      </w:tc>
    </w:tr>
    <w:tr w:rsidR="00366AAE" w:rsidTr="00A76177">
      <w:tc>
        <w:tcPr>
          <w:tcW w:w="2802" w:type="dxa"/>
        </w:tcPr>
        <w:p w:rsidR="00366AAE" w:rsidRDefault="00366AAE" w:rsidP="00A76177">
          <w:pPr>
            <w:rPr>
              <w:color w:val="00B050"/>
            </w:rPr>
          </w:pPr>
        </w:p>
      </w:tc>
    </w:tr>
  </w:tbl>
  <w:p w:rsidR="002B34D2" w:rsidRDefault="00366AAE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F87A64E" wp14:editId="7203F552">
              <wp:simplePos x="0" y="0"/>
              <wp:positionH relativeFrom="page">
                <wp:posOffset>5553075</wp:posOffset>
              </wp:positionH>
              <wp:positionV relativeFrom="page">
                <wp:posOffset>476250</wp:posOffset>
              </wp:positionV>
              <wp:extent cx="1835785" cy="3294380"/>
              <wp:effectExtent l="0" t="0" r="2540" b="1270"/>
              <wp:wrapSquare wrapText="bothSides"/>
              <wp:docPr id="4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329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AAE" w:rsidRPr="00C4664D" w:rsidRDefault="00366AAE" w:rsidP="00366AAE">
                          <w:pPr>
                            <w:spacing w:line="240" w:lineRule="atLeast"/>
                            <w:jc w:val="right"/>
                            <w:rPr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  <w:r w:rsidRPr="00C4664D">
                            <w:rPr>
                              <w:b/>
                              <w:color w:val="00B050"/>
                              <w:sz w:val="18"/>
                              <w:szCs w:val="18"/>
                            </w:rPr>
                            <w:t>Enhed/institution</w:t>
                          </w:r>
                        </w:p>
                        <w:p w:rsidR="00366AAE" w:rsidRPr="00C4664D" w:rsidRDefault="00366AAE" w:rsidP="00366AAE">
                          <w:pPr>
                            <w:spacing w:after="80" w:line="240" w:lineRule="atLeast"/>
                            <w:jc w:val="right"/>
                            <w:rPr>
                              <w:color w:val="00B050"/>
                              <w:sz w:val="18"/>
                              <w:szCs w:val="18"/>
                            </w:rPr>
                          </w:pPr>
                          <w:r w:rsidRPr="00C4664D">
                            <w:rPr>
                              <w:color w:val="00B050"/>
                              <w:sz w:val="18"/>
                              <w:szCs w:val="18"/>
                            </w:rPr>
                            <w:t>Afdeling</w:t>
                          </w:r>
                        </w:p>
                        <w:p w:rsidR="00366AAE" w:rsidRPr="00C4664D" w:rsidRDefault="00366AAE" w:rsidP="00366AAE">
                          <w:pPr>
                            <w:pStyle w:val="RMBrevinfo"/>
                            <w:spacing w:line="160" w:lineRule="atLeast"/>
                            <w:rPr>
                              <w:i/>
                              <w:color w:val="00B050"/>
                            </w:rPr>
                          </w:pPr>
                          <w:r w:rsidRPr="00C4664D">
                            <w:rPr>
                              <w:i/>
                              <w:color w:val="00B050"/>
                            </w:rPr>
                            <w:t>Afsnit</w:t>
                          </w:r>
                        </w:p>
                        <w:p w:rsidR="00366AAE" w:rsidRPr="00C4664D" w:rsidRDefault="00366AAE" w:rsidP="00366AAE">
                          <w:pPr>
                            <w:pStyle w:val="RMAdresseinfo"/>
                            <w:rPr>
                              <w:color w:val="00B050"/>
                            </w:rPr>
                          </w:pPr>
                          <w:r w:rsidRPr="00C4664D">
                            <w:rPr>
                              <w:color w:val="00B050"/>
                            </w:rPr>
                            <w:t>Adresse</w:t>
                          </w:r>
                        </w:p>
                        <w:p w:rsidR="00366AAE" w:rsidRPr="00C4664D" w:rsidRDefault="00366AAE" w:rsidP="00366AAE">
                          <w:pPr>
                            <w:pStyle w:val="RMAdresseinfo"/>
                            <w:rPr>
                              <w:color w:val="00B050"/>
                            </w:rPr>
                          </w:pPr>
                          <w:r w:rsidRPr="00C4664D">
                            <w:rPr>
                              <w:color w:val="00B050"/>
                            </w:rPr>
                            <w:t>Postnr By</w:t>
                          </w:r>
                        </w:p>
                        <w:p w:rsidR="00366AAE" w:rsidRPr="00253A78" w:rsidRDefault="00366AAE" w:rsidP="00366AAE">
                          <w:pPr>
                            <w:pStyle w:val="RMAdresseinfo"/>
                            <w:rPr>
                              <w:lang w:val="en-US"/>
                            </w:rPr>
                          </w:pPr>
                          <w:r w:rsidRPr="00C4664D">
                            <w:rPr>
                              <w:color w:val="00B050"/>
                              <w:lang w:val="en-US"/>
                            </w:rPr>
                            <w:t>Tlf. 0000 0000</w:t>
                          </w:r>
                        </w:p>
                        <w:p w:rsidR="00366AAE" w:rsidRPr="00253A78" w:rsidRDefault="00366AAE" w:rsidP="00366AAE">
                          <w:pPr>
                            <w:pStyle w:val="RMAdresseinf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437.25pt;margin-top:37.5pt;width:144.55pt;height:259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" filled="f" stroked="f">
              <v:textbox inset="0,0,0,0">
                <w:txbxContent>
                  <w:p w:rsidR="00366AAE" w:rsidRPr="00C4664D" w:rsidRDefault="00366AAE" w:rsidP="00366AAE">
                    <w:pPr>
                      <w:spacing w:line="240" w:lineRule="atLeast"/>
                      <w:jc w:val="right"/>
                      <w:rPr>
                        <w:b/>
                        <w:color w:val="00B050"/>
                        <w:sz w:val="18"/>
                        <w:szCs w:val="18"/>
                      </w:rPr>
                    </w:pPr>
                    <w:r w:rsidRPr="00C4664D">
                      <w:rPr>
                        <w:b/>
                        <w:color w:val="00B050"/>
                        <w:sz w:val="18"/>
                        <w:szCs w:val="18"/>
                      </w:rPr>
                      <w:t>Enhed/institution</w:t>
                    </w:r>
                  </w:p>
                  <w:p w:rsidR="00366AAE" w:rsidRPr="00C4664D" w:rsidRDefault="00366AAE" w:rsidP="00366AAE">
                    <w:pPr>
                      <w:spacing w:after="80" w:line="240" w:lineRule="atLeast"/>
                      <w:jc w:val="right"/>
                      <w:rPr>
                        <w:color w:val="00B050"/>
                        <w:sz w:val="18"/>
                        <w:szCs w:val="18"/>
                      </w:rPr>
                    </w:pPr>
                    <w:r w:rsidRPr="00C4664D">
                      <w:rPr>
                        <w:color w:val="00B050"/>
                        <w:sz w:val="18"/>
                        <w:szCs w:val="18"/>
                      </w:rPr>
                      <w:t>Afdeling</w:t>
                    </w:r>
                  </w:p>
                  <w:p w:rsidR="00366AAE" w:rsidRPr="00C4664D" w:rsidRDefault="00366AAE" w:rsidP="00366AAE">
                    <w:pPr>
                      <w:pStyle w:val="RMBrevinfo"/>
                      <w:spacing w:line="160" w:lineRule="atLeast"/>
                      <w:rPr>
                        <w:i/>
                        <w:color w:val="00B050"/>
                      </w:rPr>
                    </w:pPr>
                    <w:r w:rsidRPr="00C4664D">
                      <w:rPr>
                        <w:i/>
                        <w:color w:val="00B050"/>
                      </w:rPr>
                      <w:t>Afsnit</w:t>
                    </w:r>
                  </w:p>
                  <w:p w:rsidR="00366AAE" w:rsidRPr="00C4664D" w:rsidRDefault="00366AAE" w:rsidP="00366AAE">
                    <w:pPr>
                      <w:pStyle w:val="RMAdresseinfo"/>
                      <w:rPr>
                        <w:color w:val="00B050"/>
                      </w:rPr>
                    </w:pPr>
                    <w:r w:rsidRPr="00C4664D">
                      <w:rPr>
                        <w:color w:val="00B050"/>
                      </w:rPr>
                      <w:t>Adresse</w:t>
                    </w:r>
                  </w:p>
                  <w:p w:rsidR="00366AAE" w:rsidRPr="00C4664D" w:rsidRDefault="00366AAE" w:rsidP="00366AAE">
                    <w:pPr>
                      <w:pStyle w:val="RMAdresseinfo"/>
                      <w:rPr>
                        <w:color w:val="00B050"/>
                      </w:rPr>
                    </w:pPr>
                    <w:r w:rsidRPr="00C4664D">
                      <w:rPr>
                        <w:color w:val="00B050"/>
                      </w:rPr>
                      <w:t>Postnr By</w:t>
                    </w:r>
                  </w:p>
                  <w:p w:rsidR="00366AAE" w:rsidRPr="00253A78" w:rsidRDefault="00366AAE" w:rsidP="00366AAE">
                    <w:pPr>
                      <w:pStyle w:val="RMAdresseinfo"/>
                      <w:rPr>
                        <w:lang w:val="en-US"/>
                      </w:rPr>
                    </w:pPr>
                    <w:r w:rsidRPr="00C4664D">
                      <w:rPr>
                        <w:color w:val="00B050"/>
                        <w:lang w:val="en-US"/>
                      </w:rPr>
                      <w:t>Tlf. 0000 0000</w:t>
                    </w:r>
                  </w:p>
                  <w:p w:rsidR="00366AAE" w:rsidRPr="00253A78" w:rsidRDefault="00366AAE" w:rsidP="00366AAE">
                    <w:pPr>
                      <w:pStyle w:val="RMAdresseinfo"/>
                      <w:rPr>
                        <w:lang w:val="en-US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244EC"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24" name="Group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5" name="Freeform 58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9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60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61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2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3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4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65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66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67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68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69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70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71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72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73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74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75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76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77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7" o:spid="_x0000_s1026" style="position:absolute;margin-left:468.9pt;margin-top:219.7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" o:allowoverlap="f">
              <o:lock v:ext="edit" aspectratio="t"/>
              <v:shape id="Freeform 58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sQrMUA&#10;AADbAAAADwAAAGRycy9kb3ducmV2LnhtbESP3WrCQBSE7wXfYTmCN6VuKqRodBWRiiKIPy3Fy0P2&#10;mASzZ2N21fj2bqHg5TAz3zDjaWNKcaPaFZYVfPQiEMSp1QVnCn6+F+8DEM4jaywtk4IHOZhO2q0x&#10;JtreeU+3g89EgLBLUEHufZVI6dKcDLqerYiDd7K1QR9knUld4z3ATSn7UfQpDRYcFnKsaJ5Tej5c&#10;jQLexKthfNn67Mi/u4dZf73Nlmelup1mNgLhqfGv8H97pRX0Y/j7En6An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xCsxQAAANs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59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ay+cMA&#10;AADbAAAADwAAAGRycy9kb3ducmV2LnhtbESPT2sCMRTE7wW/Q3iCt5rVg5TVKMWyomAP/sHzI3nd&#10;LN28xE3U9ds3hUKPw8z8hlmseteKO3Wx8axgMi5AEGtvGq4VnE/V6xuImJANtp5JwZMirJaDlwWW&#10;xj/4QPdjqkWGcCxRgU0plFJGbclhHPtAnL0v3zlMWXa1NB0+Mty1cloUM+mw4bxgMdDakv4+3pyC&#10;Dx1Ctbtc9nZzldXtcNZy/RmVGg379zmIRH36D/+1t0bBdAa/X/IPk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ay+cMAAADbAAAADwAAAAAAAAAAAAAAAACYAgAAZHJzL2Rv&#10;d25yZXYueG1sUEsFBgAAAAAEAAQA9QAAAIgDAAAAAA==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60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ttOMQA&#10;AADbAAAADwAAAGRycy9kb3ducmV2LnhtbESPQWvCQBSE74L/YXlCb7rRQ1tSN0GDpd6kMYceH9nX&#10;JDX7NmRXs+2vdwuFHoeZ+YbZ5sH04kaj6ywrWK8SEMS11R03Cqrz6/IZhPPIGnvLpOCbHOTZfLbF&#10;VNuJ3+lW+kZECLsUFbTeD6mUrm7JoFvZgTh6n3Y06KMcG6lHnCLc9HKTJI/SYMdxocWBipbqS3k1&#10;Crw+nA4/ybraT6Eov4q3Y8XhQ6mHRdi9gPAU/H/4r33UCjZP8Psl/gCZ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rbTjEAAAA2wAAAA8AAAAAAAAAAAAAAAAAmAIAAGRycy9k&#10;b3ducmV2LnhtbFBLBQYAAAAABAAEAPUAAACJAwAAAAA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61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/5O8IA&#10;AADbAAAADwAAAGRycy9kb3ducmV2LnhtbERPz2vCMBS+C/sfwhvsImuqBy3VVMZA6BgyrA6vz+bZ&#10;ljUvJclq998vh8GOH9/v7W4yvRjJ+c6ygkWSgiCure64UXA+7Z8zED4ga+wtk4If8rArHmZbzLW9&#10;85HGKjQihrDPUUEbwpBL6euWDPrEDsSRu1lnMEToGqkd3mO46eUyTVfSYMexocWBXluqv6pvo2Be&#10;yn6dXd3pPaO9OXwuPt4u5ajU0+P0sgERaAr/4j93qRUs49j4Jf4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/k7wgAAANsAAAAPAAAAAAAAAAAAAAAAAJgCAABkcnMvZG93&#10;bnJldi54bWxQSwUGAAAAAAQABAD1AAAAhwMAAAAA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62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DS+sMA&#10;AADbAAAADwAAAGRycy9kb3ducmV2LnhtbESPQWvCQBSE7wX/w/IEb3VXwZBGV1GhEOipqRS9PbLP&#10;JJh9G7Jb3f77bqHQ4zAz3zCbXbS9uNPoO8caFnMFgrh2puNGw+nj9TkH4QOywd4xafgmD7vt5GmD&#10;hXEPfqd7FRqRIOwL1NCGMBRS+roli37uBuLkXd1oMSQ5NtKM+Ehw28ulUpm02HFaaHGgY0v1rfqy&#10;GuJneejrYcVvp+xi8nhQ565RWs+mcb8GESiG//BfuzQali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DS+sMAAADbAAAADwAAAAAAAAAAAAAAAACYAgAAZHJzL2Rv&#10;d25yZXYueG1sUEsFBgAAAAAEAAQA9QAAAIgDAAAAAA=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63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ddr0A&#10;AADbAAAADwAAAGRycy9kb3ducmV2LnhtbERPTWuDQBC9B/Iflin0FtemVFrjKklJwWuT9j44ExXd&#10;WXG3ifn33UOhx8f7LqrFjurKs++dGHhKUlAsjaNeWgNf54/NKygfUAhHJ2zgzh6qcr0qMCd3k0++&#10;nkKrYoj4HA10IUy51r7p2KJP3MQSuYubLYYI51bTjLcYbke9TdNMW+wlNnQ48XvHzXD6sQboDV/4&#10;fjjSdyCqKUuPrsHBmMeHZb8DFXgJ/+I/d00GnuP6+CX+AF3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c4ddr0AAADbAAAADwAAAAAAAAAAAAAAAACYAgAAZHJzL2Rvd25yZXYu&#10;eG1sUEsFBgAAAAAEAAQA9QAAAIIDAAAAAA==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64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4cTr8A&#10;AADbAAAADwAAAGRycy9kb3ducmV2LnhtbESPzQrCMBCE74LvEFbwpqlKRapRRBBEUPDnAdZmbYvN&#10;pjRRq09vBMHjMDPfMLNFY0rxoNoVlhUM+hEI4tTqgjMF59O6NwHhPLLG0jIpeJGDxbzdmmGi7ZMP&#10;9Dj6TAQIuwQV5N5XiZQuzcmg69uKOHhXWxv0QdaZ1DU+A9yUchhFY2mw4LCQY0WrnNLb8W4UpGdz&#10;uuyK/VhO9Hs7jDB+l3GsVLfTLKcgPDX+H/61N1rBaADfL+EH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fhxOvwAAANsAAAAPAAAAAAAAAAAAAAAAAJgCAABkcnMvZG93bnJl&#10;di54bWxQSwUGAAAAAAQABAD1AAAAhAM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65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a07sIA&#10;AADbAAAADwAAAGRycy9kb3ducmV2LnhtbESP3YrCMBSE74V9h3AWvNPUH0SqqciK6I2IdR/gbHP6&#10;o81JabK1vr0RFvZymJlvmPWmN7XoqHWVZQWTcQSCOLO64kLB93U/WoJwHlljbZkUPMnBJvkYrDHW&#10;9sEX6lJfiABhF6OC0vsmltJlJRl0Y9sQBy+3rUEfZFtI3eIjwE0tp1G0kAYrDgslNvRVUnZPf40C&#10;fThdu91tqeXuJ5/bZrKP+FwrNfzstysQnnr/H/5rH7WC2RTe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drTuwgAAANsAAAAPAAAAAAAAAAAAAAAAAJgCAABkcnMvZG93&#10;bnJldi54bWxQSwUGAAAAAAQABAD1AAAAhwMAAAAA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66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lKo8MA&#10;AADbAAAADwAAAGRycy9kb3ducmV2LnhtbESPQYvCMBSE74L/ITzBi2i6WxDpGsVd2MWDIFa9P5q3&#10;bbB5qU3U+u+NIHgcZuYbZr7sbC2u1HrjWMHHJAFBXDhtuFRw2P+OZyB8QNZYOyYFd/KwXPR7c8y0&#10;u/GOrnkoRYSwz1BBFUKTSemLiiz6iWuIo/fvWoshyraUusVbhNtafibJVFo0HBcqbOinouKUX6yC&#10;1XY98pu7Oft0d/w7fp/M5XwwSg0H3eoLRKAuvMOv9lorSFN4fo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lKo8MAAADbAAAADwAAAAAAAAAAAAAAAACYAgAAZHJzL2Rv&#10;d25yZXYueG1sUEsFBgAAAAAEAAQA9QAAAIgDAAAAAA=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67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BBUsQA&#10;AADbAAAADwAAAGRycy9kb3ducmV2LnhtbESPW2sCMRSE3wv+h3AEX4pma72xGqWIhdIK4u39uDnu&#10;Lm5OliTq9t8bodDHYWa+YWaLxlTiRs6XlhW89RIQxJnVJecKDvvP7gSED8gaK8uk4Jc8LOatlxmm&#10;2t55S7ddyEWEsE9RQRFCnUrps4IM+p6tiaN3ts5giNLlUju8R7ipZD9JRtJgyXGhwJqWBWWX3dUo&#10;GG2P4+/hJtuHw2B9WtPKyeXrj1KddvMxBRGoCf/hv/aXVvA+gOe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QVLEAAAA2wAAAA8AAAAAAAAAAAAAAAAAmAIAAGRycy9k&#10;b3ducmV2LnhtbFBLBQYAAAAABAAEAPUAAACJAwAAAAA=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68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cGlcQA&#10;AADbAAAADwAAAGRycy9kb3ducmV2LnhtbESPS2vCQBSF94L/YbhCdzppS0RSRymlLdJNjA/c3mZu&#10;k9DMnTAzxvTfdwTB5eE8Ps5yPZhW9OR8Y1nB4ywBQVxa3XCl4LD/mC5A+ICssbVMCv7Iw3o1Hi0x&#10;0/bCBfW7UIk4wj5DBXUIXSalL2sy6Ge2I47ej3UGQ5SuktrhJY6bVj4lyVwabDgSauzorabyd3c2&#10;kdvnn9tcc3EqN9/Hc/GlzXuqlXqYDK8vIAIN4R6+tTdawXMK1y/x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3BpXEAAAA2wAAAA8AAAAAAAAAAAAAAAAAmAIAAGRycy9k&#10;b3ducmV2LnhtbFBLBQYAAAAABAAEAPUAAACJAw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69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qzsUA&#10;AADbAAAADwAAAGRycy9kb3ducmV2LnhtbESPQWvCQBSE7wX/w/IKvZRmY4Ug0VWKKLViD40Fr8/s&#10;SzaYfRuyW43/visUehxm5htmvhxsKy7U+8axgnGSgiAunW64VvB92LxMQfiArLF1TApu5GG5GD3M&#10;Mdfuyl90KUItIoR9jgpMCF0upS8NWfSJ64ijV7neYoiyr6Xu8RrhtpWvaZpJiw3HBYMdrQyV5+LH&#10;Ktggb83xNNl9fuzWN79/ltl7Wyn19Di8zUAEGsJ/+K+91QomGdy/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OSrOxQAAANsAAAAPAAAAAAAAAAAAAAAAAJgCAABkcnMv&#10;ZG93bnJldi54bWxQSwUGAAAAAAQABAD1AAAAigMAAAAA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70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+6sUA&#10;AADbAAAADwAAAGRycy9kb3ducmV2LnhtbESPQUvDQBSE74L/YXmCF2k3bcCW2G0RacFDERtFPD6y&#10;r5tg9m3Ivqbpv3cFocdhZr5hVpvRt2qgPjaBDcymGSjiKtiGnYHPj91kCSoKssU2MBm4UITN+vZm&#10;hYUNZz7QUIpTCcKxQAO1SFdoHauaPMZp6IiTdwy9R0myd9r2eE5w3+p5lj1qjw2nhRo7eqmp+ilP&#10;3sDg3mS/eP+SY5jR6La7/Pv0kBtzfzc+P4ESGuUa/m+/WgP5Av6+pB+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z7qxQAAANsAAAAPAAAAAAAAAAAAAAAAAJgCAABkcnMv&#10;ZG93bnJldi54bWxQSwUGAAAAAAQABAD1AAAAigMAAAAA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71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P0W8EA&#10;AADbAAAADwAAAGRycy9kb3ducmV2LnhtbERPz2vCMBS+C/sfwhN201SHRapRZCCbHmR2E6+P5tkG&#10;m5euyWz9781h4PHj+71c97YWN2q9caxgMk5AEBdOGy4V/HxvR3MQPiBrrB2Tgjt5WK9eBkvMtOv4&#10;SLc8lCKGsM9QQRVCk0npi4os+rFriCN3ca3FEGFbSt1iF8NtLadJkkqLhmNDhQ29V1Rc8z+r4GNi&#10;Tjw/33fmd3boZEj3X7NLqtTrsN8sQATqw1P87/7UCt7i2Pg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D9Fv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72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kV8UA&#10;AADbAAAADwAAAGRycy9kb3ducmV2LnhtbESPQUvDQBSE7wX/w/IEb+0mKo1NuylVKXgS2kq9PrLP&#10;bDD7Nu6uTeqvd4WCx2FmvmFW69F24kQ+tI4V5LMMBHHtdMuNgrfDdvoAIkRkjZ1jUnCmAOvqarLC&#10;UruBd3Tax0YkCIcSFZgY+1LKUBuyGGauJ07eh/MWY5K+kdrjkOC2k7dZNpcWW04LBnt6MlR/7r+t&#10;gs1xeC4O7/5svn7uH/PjayG3Q6HUzfW4WYKINMb/8KX9ohXcLeDvS/oBsv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aRXxQAAANsAAAAPAAAAAAAAAAAAAAAAAJgCAABkcnMv&#10;ZG93bnJldi54bWxQSwUGAAAAAAQABAD1AAAAigM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73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R3MEA&#10;AADbAAAADwAAAGRycy9kb3ducmV2LnhtbERPTYvCMBC9C/6HMII3TZVVpDaKKLLiQbHuYXsbmrHt&#10;bjMpTdTuv98cBI+P952sO1OLB7WusqxgMo5AEOdWV1wo+LruRwsQziNrrC2Tgj9ysF71ewnG2j75&#10;Qo/UFyKEsItRQel9E0vp8pIMurFtiAN3s61BH2BbSN3iM4SbWk6jaC4NVhwaSmxoW1L+m96NgmPT&#10;Zd878zM5bfSZPqvF7ErHTKnhoNssQXjq/Fv8ch+0go+wPnwJP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0dzBAAAA2wAAAA8AAAAAAAAAAAAAAAAAmAIAAGRycy9kb3du&#10;cmV2LnhtbFBLBQYAAAAABAAEAPUAAACGAwAAAAA=&#10;" fillcolor="#84715e" stroked="f" strokecolor="#575541" strokeweight="0">
                <o:lock v:ext="edit" aspectratio="t"/>
              </v:rect>
              <v:rect id="Rectangle 74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x0R8UA&#10;AADbAAAADwAAAGRycy9kb3ducmV2LnhtbESPQWvCQBSE70L/w/KE3swmpRWJriItpZJDpaYHvT2y&#10;zySafRuyq0n/fVcQPA4z8w2zWA2mEVfqXG1ZQRLFIIgLq2suFfzmn5MZCOeRNTaWScEfOVgtn0YL&#10;TLXt+YeuO1+KAGGXooLK+zaV0hUVGXSRbYmDd7SdQR9kV0rdYR/gppEvcTyVBmsOCxW29F5Rcd5d&#10;jIKsHQ77D3NKvtd6S1/17C2n7KDU83hYz0F4GvwjfG9vtILXBG5fw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HRHxQAAANsAAAAPAAAAAAAAAAAAAAAAAJgCAABkcnMv&#10;ZG93bnJldi54bWxQSwUGAAAAAAQABAD1AAAAigMAAAAA&#10;" fillcolor="#84715e" stroked="f" strokecolor="#575541" strokeweight="0">
                <o:lock v:ext="edit" aspectratio="t"/>
              </v:rect>
              <v:shape id="Freeform 75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89o8YA&#10;AADbAAAADwAAAGRycy9kb3ducmV2LnhtbESPQWvCQBSE74L/YXmF3nRTK1Kjq0hboRXEGkXs7ZF9&#10;TWKzb0N2G9N/7wqCx2FmvmGm89aUoqHaFZYVPPUjEMSp1QVnCva7Ze8FhPPIGkvLpOCfHMxn3c4U&#10;Y23PvKUm8ZkIEHYxKsi9r2IpXZqTQde3FXHwfmxt0AdZZ1LXeA5wU8pBFI2kwYLDQo4VveaU/iZ/&#10;RsHJ7pfHw3fz/vWZjJ8XxXq0yd5WSj0+tIsJCE+tv4dv7Q+tYDiA65fw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89o8YAAADbAAAADwAAAAAAAAAAAAAAAACYAgAAZHJz&#10;L2Rvd25yZXYueG1sUEsFBgAAAAAEAAQA9QAAAIsDAAAAAA=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76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CSMUA&#10;AADbAAAADwAAAGRycy9kb3ducmV2LnhtbESP3WrCQBSE7wt9h+UUelc3VSkhugZ/EAVB1Or9MXua&#10;pM2eDbvbmL59Vyj0cpiZb5hp3ptGdOR8bVnB6yABQVxYXXOp4Py+fklB+ICssbFMCn7IQz57fJhi&#10;pu2Nj9SdQikihH2GCqoQ2kxKX1Rk0A9sSxy9D+sMhihdKbXDW4SbRg6T5E0arDkuVNjSsqLi6/Rt&#10;FKy3qd5vLp+HxWpV79z8uBsu26tSz0/9fAIiUB/+w3/trVYwHsH9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SgJIxQAAANsAAAAPAAAAAAAAAAAAAAAAAJgCAABkcnMv&#10;ZG93bnJldi54bWxQSwUGAAAAAAQABAD1AAAAigMAAAAA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77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snXsEA&#10;AADbAAAADwAAAGRycy9kb3ducmV2LnhtbESPS4vCMBSF94L/IVxhdpo6I6LVKDLgMEuf+2tzbWub&#10;m9BE7cyvN4Lg8nAeH2e+bE0tbtT40rKC4SABQZxZXXKu4LBf9ycgfEDWWFsmBX/kYbnoduaYanvn&#10;Ld12IRdxhH2KCooQXCqlzwoy6AfWEUfvbBuDIcoml7rBexw3tfxMkrE0WHIkFOjou6Cs2l1NhFy/&#10;3Ono9KXKfjbT4Wldhf9NotRHr13NQARqwzv8av9qBaMRPL/EH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bJ17BAAAA2wAAAA8AAAAAAAAAAAAAAAAAmAIAAGRycy9kb3du&#10;cmV2LnhtbFBLBQYAAAAABAAEAPUAAACGAwAAAAA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  <w:r w:rsidR="00E244EC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5400040</wp:posOffset>
              </wp:positionH>
              <wp:positionV relativeFrom="page">
                <wp:posOffset>3636645</wp:posOffset>
              </wp:positionV>
              <wp:extent cx="1835785" cy="6155690"/>
              <wp:effectExtent l="0" t="0" r="3175" b="0"/>
              <wp:wrapNone/>
              <wp:docPr id="23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6155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4D2" w:rsidRDefault="002B34D2" w:rsidP="002B34D2">
                          <w:pPr>
                            <w:pStyle w:val="RMBrevinfo"/>
                          </w:pPr>
                          <w:r w:rsidRPr="008671FF">
                            <w:t xml:space="preserve">Side </w:t>
                          </w:r>
                          <w:r w:rsidRPr="00B24F0D">
                            <w:rPr>
                              <w:rStyle w:val="Sidetal"/>
                            </w:rPr>
                            <w:fldChar w:fldCharType="begin"/>
                          </w:r>
                          <w:r w:rsidRPr="00B24F0D">
                            <w:rPr>
                              <w:rStyle w:val="Sidetal"/>
                            </w:rPr>
                            <w:instrText xml:space="preserve"> PAGE </w:instrText>
                          </w:r>
                          <w:r w:rsidRPr="00B24F0D">
                            <w:rPr>
                              <w:rStyle w:val="Sidetal"/>
                            </w:rPr>
                            <w:fldChar w:fldCharType="separate"/>
                          </w:r>
                          <w:r w:rsidR="00366AAE">
                            <w:rPr>
                              <w:rStyle w:val="Sidetal"/>
                            </w:rPr>
                            <w:t>2</w:t>
                          </w:r>
                          <w:r w:rsidRPr="00B24F0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27" type="#_x0000_t202" style="position:absolute;margin-left:425.2pt;margin-top:286.35pt;width:144.55pt;height:484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" o:allowoverlap="f" filled="f" stroked="f">
              <v:textbox inset="0,0,0,0">
                <w:txbxContent>
                  <w:p w:rsidR="002B34D2" w:rsidRDefault="002B34D2" w:rsidP="002B34D2">
                    <w:pPr>
                      <w:pStyle w:val="RMBrevinfo"/>
                    </w:pPr>
                    <w:r w:rsidRPr="008671FF">
                      <w:t xml:space="preserve">Side </w:t>
                    </w:r>
                    <w:r w:rsidRPr="00B24F0D">
                      <w:rPr>
                        <w:rStyle w:val="Sidetal"/>
                      </w:rPr>
                      <w:fldChar w:fldCharType="begin"/>
                    </w:r>
                    <w:r w:rsidRPr="00B24F0D">
                      <w:rPr>
                        <w:rStyle w:val="Sidetal"/>
                      </w:rPr>
                      <w:instrText xml:space="preserve"> PAGE </w:instrText>
                    </w:r>
                    <w:r w:rsidRPr="00B24F0D">
                      <w:rPr>
                        <w:rStyle w:val="Sidetal"/>
                      </w:rPr>
                      <w:fldChar w:fldCharType="separate"/>
                    </w:r>
                    <w:r w:rsidR="00366AAE">
                      <w:rPr>
                        <w:rStyle w:val="Sidetal"/>
                      </w:rPr>
                      <w:t>2</w:t>
                    </w:r>
                    <w:r w:rsidRPr="00B24F0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</w:tblGrid>
    <w:tr w:rsidR="00366AAE" w:rsidTr="00A76177">
      <w:tc>
        <w:tcPr>
          <w:tcW w:w="2802" w:type="dxa"/>
        </w:tcPr>
        <w:p w:rsidR="00366AAE" w:rsidRDefault="00366AAE" w:rsidP="00A76177">
          <w:pPr>
            <w:rPr>
              <w:color w:val="00B050"/>
            </w:rPr>
          </w:pPr>
          <w:r>
            <w:rPr>
              <w:color w:val="00B050"/>
            </w:rPr>
            <w:t>Modtager</w:t>
          </w:r>
        </w:p>
      </w:tc>
    </w:tr>
    <w:tr w:rsidR="00366AAE" w:rsidTr="00A76177">
      <w:tc>
        <w:tcPr>
          <w:tcW w:w="2802" w:type="dxa"/>
        </w:tcPr>
        <w:p w:rsidR="00366AAE" w:rsidRDefault="00366AAE" w:rsidP="00A76177">
          <w:pPr>
            <w:rPr>
              <w:color w:val="00B050"/>
            </w:rPr>
          </w:pPr>
        </w:p>
      </w:tc>
    </w:tr>
    <w:tr w:rsidR="00366AAE" w:rsidTr="00A76177">
      <w:tc>
        <w:tcPr>
          <w:tcW w:w="2802" w:type="dxa"/>
        </w:tcPr>
        <w:p w:rsidR="00366AAE" w:rsidRDefault="00366AAE" w:rsidP="00A76177">
          <w:pPr>
            <w:rPr>
              <w:color w:val="00B050"/>
            </w:rPr>
          </w:pPr>
        </w:p>
      </w:tc>
    </w:tr>
  </w:tbl>
  <w:p w:rsidR="002B34D2" w:rsidRDefault="00E244EC" w:rsidP="00347E29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5400675</wp:posOffset>
              </wp:positionH>
              <wp:positionV relativeFrom="page">
                <wp:posOffset>323850</wp:posOffset>
              </wp:positionV>
              <wp:extent cx="1835785" cy="3294380"/>
              <wp:effectExtent l="0" t="0" r="2540" b="1270"/>
              <wp:wrapSquare wrapText="bothSides"/>
              <wp:docPr id="22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3294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34D2" w:rsidRPr="00C4664D" w:rsidRDefault="00253A78" w:rsidP="002B34D2">
                          <w:pPr>
                            <w:spacing w:line="240" w:lineRule="atLeast"/>
                            <w:jc w:val="right"/>
                            <w:rPr>
                              <w:b/>
                              <w:color w:val="00B050"/>
                              <w:sz w:val="18"/>
                              <w:szCs w:val="18"/>
                            </w:rPr>
                          </w:pPr>
                          <w:r w:rsidRPr="00C4664D">
                            <w:rPr>
                              <w:b/>
                              <w:color w:val="00B050"/>
                              <w:sz w:val="18"/>
                              <w:szCs w:val="18"/>
                            </w:rPr>
                            <w:t>Enhed/institution</w:t>
                          </w:r>
                        </w:p>
                        <w:p w:rsidR="002B34D2" w:rsidRPr="00C4664D" w:rsidRDefault="00253A78" w:rsidP="002B34D2">
                          <w:pPr>
                            <w:spacing w:after="80" w:line="240" w:lineRule="atLeast"/>
                            <w:jc w:val="right"/>
                            <w:rPr>
                              <w:color w:val="00B050"/>
                              <w:sz w:val="18"/>
                              <w:szCs w:val="18"/>
                            </w:rPr>
                          </w:pPr>
                          <w:r w:rsidRPr="00C4664D">
                            <w:rPr>
                              <w:color w:val="00B050"/>
                              <w:sz w:val="18"/>
                              <w:szCs w:val="18"/>
                            </w:rPr>
                            <w:t>Afdeling</w:t>
                          </w:r>
                        </w:p>
                        <w:p w:rsidR="002B34D2" w:rsidRPr="00C4664D" w:rsidRDefault="00253A78" w:rsidP="002B34D2">
                          <w:pPr>
                            <w:pStyle w:val="RMBrevinfo"/>
                            <w:spacing w:line="160" w:lineRule="atLeast"/>
                            <w:rPr>
                              <w:i/>
                              <w:color w:val="00B050"/>
                            </w:rPr>
                          </w:pPr>
                          <w:r w:rsidRPr="00C4664D">
                            <w:rPr>
                              <w:i/>
                              <w:color w:val="00B050"/>
                            </w:rPr>
                            <w:t>Afsnit</w:t>
                          </w:r>
                        </w:p>
                        <w:p w:rsidR="002B34D2" w:rsidRPr="00C4664D" w:rsidRDefault="002B34D2" w:rsidP="00B8606D">
                          <w:pPr>
                            <w:pStyle w:val="RMAdresseinfo"/>
                            <w:rPr>
                              <w:color w:val="00B050"/>
                            </w:rPr>
                          </w:pPr>
                          <w:r w:rsidRPr="00C4664D">
                            <w:rPr>
                              <w:color w:val="00B050"/>
                            </w:rPr>
                            <w:t>Adresse</w:t>
                          </w:r>
                        </w:p>
                        <w:p w:rsidR="002B34D2" w:rsidRPr="00C4664D" w:rsidRDefault="0011727A" w:rsidP="00B8606D">
                          <w:pPr>
                            <w:pStyle w:val="RMAdresseinfo"/>
                            <w:rPr>
                              <w:color w:val="00B050"/>
                            </w:rPr>
                          </w:pPr>
                          <w:r w:rsidRPr="00C4664D">
                            <w:rPr>
                              <w:color w:val="00B050"/>
                            </w:rPr>
                            <w:t>P</w:t>
                          </w:r>
                          <w:r w:rsidR="002B34D2" w:rsidRPr="00C4664D">
                            <w:rPr>
                              <w:color w:val="00B050"/>
                            </w:rPr>
                            <w:t xml:space="preserve">ostnr </w:t>
                          </w:r>
                          <w:r w:rsidRPr="00C4664D">
                            <w:rPr>
                              <w:color w:val="00B050"/>
                            </w:rPr>
                            <w:t>B</w:t>
                          </w:r>
                          <w:r w:rsidR="002B34D2" w:rsidRPr="00C4664D">
                            <w:rPr>
                              <w:color w:val="00B050"/>
                            </w:rPr>
                            <w:t>y</w:t>
                          </w:r>
                        </w:p>
                        <w:p w:rsidR="002B34D2" w:rsidRPr="00253A78" w:rsidRDefault="002B34D2" w:rsidP="00B8606D">
                          <w:pPr>
                            <w:pStyle w:val="RMAdresseinfo"/>
                            <w:rPr>
                              <w:lang w:val="en-US"/>
                            </w:rPr>
                          </w:pPr>
                          <w:r w:rsidRPr="00C4664D">
                            <w:rPr>
                              <w:color w:val="00B050"/>
                              <w:lang w:val="en-US"/>
                            </w:rPr>
                            <w:t>Tl</w:t>
                          </w:r>
                          <w:r w:rsidR="00253A78" w:rsidRPr="00C4664D">
                            <w:rPr>
                              <w:color w:val="00B050"/>
                              <w:lang w:val="en-US"/>
                            </w:rPr>
                            <w:t>f</w:t>
                          </w:r>
                          <w:r w:rsidRPr="00C4664D">
                            <w:rPr>
                              <w:color w:val="00B050"/>
                              <w:lang w:val="en-US"/>
                            </w:rPr>
                            <w:t xml:space="preserve">. </w:t>
                          </w:r>
                          <w:r w:rsidR="001D066E" w:rsidRPr="00C4664D">
                            <w:rPr>
                              <w:color w:val="00B050"/>
                              <w:lang w:val="en-US"/>
                            </w:rPr>
                            <w:t>0000</w:t>
                          </w:r>
                          <w:r w:rsidRPr="00C4664D">
                            <w:rPr>
                              <w:color w:val="00B050"/>
                              <w:lang w:val="en-US"/>
                            </w:rPr>
                            <w:t xml:space="preserve"> </w:t>
                          </w:r>
                          <w:r w:rsidR="001D066E" w:rsidRPr="00C4664D">
                            <w:rPr>
                              <w:color w:val="00B050"/>
                              <w:lang w:val="en-US"/>
                            </w:rPr>
                            <w:t>0000</w:t>
                          </w:r>
                        </w:p>
                        <w:p w:rsidR="002B34D2" w:rsidRPr="00253A78" w:rsidRDefault="002B34D2" w:rsidP="001D066E">
                          <w:pPr>
                            <w:pStyle w:val="RMAdresseinfo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25.25pt;margin-top:25.5pt;width:144.55pt;height:259.4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v+tAIAALM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" filled="f" stroked="f">
              <v:textbox inset="0,0,0,0">
                <w:txbxContent>
                  <w:p w:rsidR="002B34D2" w:rsidRPr="00C4664D" w:rsidRDefault="00253A78" w:rsidP="002B34D2">
                    <w:pPr>
                      <w:spacing w:line="240" w:lineRule="atLeast"/>
                      <w:jc w:val="right"/>
                      <w:rPr>
                        <w:b/>
                        <w:color w:val="00B050"/>
                        <w:sz w:val="18"/>
                        <w:szCs w:val="18"/>
                      </w:rPr>
                    </w:pPr>
                    <w:r w:rsidRPr="00C4664D">
                      <w:rPr>
                        <w:b/>
                        <w:color w:val="00B050"/>
                        <w:sz w:val="18"/>
                        <w:szCs w:val="18"/>
                      </w:rPr>
                      <w:t>Enhed/institution</w:t>
                    </w:r>
                  </w:p>
                  <w:p w:rsidR="002B34D2" w:rsidRPr="00C4664D" w:rsidRDefault="00253A78" w:rsidP="002B34D2">
                    <w:pPr>
                      <w:spacing w:after="80" w:line="240" w:lineRule="atLeast"/>
                      <w:jc w:val="right"/>
                      <w:rPr>
                        <w:color w:val="00B050"/>
                        <w:sz w:val="18"/>
                        <w:szCs w:val="18"/>
                      </w:rPr>
                    </w:pPr>
                    <w:r w:rsidRPr="00C4664D">
                      <w:rPr>
                        <w:color w:val="00B050"/>
                        <w:sz w:val="18"/>
                        <w:szCs w:val="18"/>
                      </w:rPr>
                      <w:t>Afdeling</w:t>
                    </w:r>
                  </w:p>
                  <w:p w:rsidR="002B34D2" w:rsidRPr="00C4664D" w:rsidRDefault="00253A78" w:rsidP="002B34D2">
                    <w:pPr>
                      <w:pStyle w:val="RMBrevinfo"/>
                      <w:spacing w:line="160" w:lineRule="atLeast"/>
                      <w:rPr>
                        <w:i/>
                        <w:color w:val="00B050"/>
                      </w:rPr>
                    </w:pPr>
                    <w:r w:rsidRPr="00C4664D">
                      <w:rPr>
                        <w:i/>
                        <w:color w:val="00B050"/>
                      </w:rPr>
                      <w:t>Afsnit</w:t>
                    </w:r>
                  </w:p>
                  <w:p w:rsidR="002B34D2" w:rsidRPr="00C4664D" w:rsidRDefault="002B34D2" w:rsidP="00B8606D">
                    <w:pPr>
                      <w:pStyle w:val="RMAdresseinfo"/>
                      <w:rPr>
                        <w:color w:val="00B050"/>
                      </w:rPr>
                    </w:pPr>
                    <w:r w:rsidRPr="00C4664D">
                      <w:rPr>
                        <w:color w:val="00B050"/>
                      </w:rPr>
                      <w:t>Adresse</w:t>
                    </w:r>
                  </w:p>
                  <w:p w:rsidR="002B34D2" w:rsidRPr="00C4664D" w:rsidRDefault="0011727A" w:rsidP="00B8606D">
                    <w:pPr>
                      <w:pStyle w:val="RMAdresseinfo"/>
                      <w:rPr>
                        <w:color w:val="00B050"/>
                      </w:rPr>
                    </w:pPr>
                    <w:r w:rsidRPr="00C4664D">
                      <w:rPr>
                        <w:color w:val="00B050"/>
                      </w:rPr>
                      <w:t>P</w:t>
                    </w:r>
                    <w:r w:rsidR="002B34D2" w:rsidRPr="00C4664D">
                      <w:rPr>
                        <w:color w:val="00B050"/>
                      </w:rPr>
                      <w:t xml:space="preserve">ostnr </w:t>
                    </w:r>
                    <w:r w:rsidRPr="00C4664D">
                      <w:rPr>
                        <w:color w:val="00B050"/>
                      </w:rPr>
                      <w:t>B</w:t>
                    </w:r>
                    <w:r w:rsidR="002B34D2" w:rsidRPr="00C4664D">
                      <w:rPr>
                        <w:color w:val="00B050"/>
                      </w:rPr>
                      <w:t>y</w:t>
                    </w:r>
                  </w:p>
                  <w:p w:rsidR="002B34D2" w:rsidRPr="00253A78" w:rsidRDefault="002B34D2" w:rsidP="00B8606D">
                    <w:pPr>
                      <w:pStyle w:val="RMAdresseinfo"/>
                      <w:rPr>
                        <w:lang w:val="en-US"/>
                      </w:rPr>
                    </w:pPr>
                    <w:r w:rsidRPr="00C4664D">
                      <w:rPr>
                        <w:color w:val="00B050"/>
                        <w:lang w:val="en-US"/>
                      </w:rPr>
                      <w:t>Tl</w:t>
                    </w:r>
                    <w:r w:rsidR="00253A78" w:rsidRPr="00C4664D">
                      <w:rPr>
                        <w:color w:val="00B050"/>
                        <w:lang w:val="en-US"/>
                      </w:rPr>
                      <w:t>f</w:t>
                    </w:r>
                    <w:r w:rsidRPr="00C4664D">
                      <w:rPr>
                        <w:color w:val="00B050"/>
                        <w:lang w:val="en-US"/>
                      </w:rPr>
                      <w:t xml:space="preserve">. </w:t>
                    </w:r>
                    <w:r w:rsidR="001D066E" w:rsidRPr="00C4664D">
                      <w:rPr>
                        <w:color w:val="00B050"/>
                        <w:lang w:val="en-US"/>
                      </w:rPr>
                      <w:t>0000</w:t>
                    </w:r>
                    <w:r w:rsidRPr="00C4664D">
                      <w:rPr>
                        <w:color w:val="00B050"/>
                        <w:lang w:val="en-US"/>
                      </w:rPr>
                      <w:t xml:space="preserve"> </w:t>
                    </w:r>
                    <w:r w:rsidR="001D066E" w:rsidRPr="00C4664D">
                      <w:rPr>
                        <w:color w:val="00B050"/>
                        <w:lang w:val="en-US"/>
                      </w:rPr>
                      <w:t>0000</w:t>
                    </w:r>
                  </w:p>
                  <w:p w:rsidR="002B34D2" w:rsidRPr="00253A78" w:rsidRDefault="002B34D2" w:rsidP="001D066E">
                    <w:pPr>
                      <w:pStyle w:val="RMAdresseinfo"/>
                      <w:rPr>
                        <w:lang w:val="en-US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posOffset>5955030</wp:posOffset>
              </wp:positionH>
              <wp:positionV relativeFrom="page">
                <wp:posOffset>2790190</wp:posOffset>
              </wp:positionV>
              <wp:extent cx="1281430" cy="623570"/>
              <wp:effectExtent l="1905" t="8890" r="2540" b="5715"/>
              <wp:wrapNone/>
              <wp:docPr id="1" name="Group 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281430" cy="623570"/>
                        <a:chOff x="2425" y="7208"/>
                        <a:chExt cx="7069" cy="3441"/>
                      </a:xfrm>
                    </wpg:grpSpPr>
                    <wps:wsp>
                      <wps:cNvPr id="2" name="Freeform 79"/>
                      <wps:cNvSpPr>
                        <a:spLocks noChangeAspect="1"/>
                      </wps:cNvSpPr>
                      <wps:spPr bwMode="auto">
                        <a:xfrm>
                          <a:off x="2425" y="7789"/>
                          <a:ext cx="2751" cy="1753"/>
                        </a:xfrm>
                        <a:custGeom>
                          <a:avLst/>
                          <a:gdLst>
                            <a:gd name="T0" fmla="*/ 777 w 2751"/>
                            <a:gd name="T1" fmla="*/ 0 h 1753"/>
                            <a:gd name="T2" fmla="*/ 520 w 2751"/>
                            <a:gd name="T3" fmla="*/ 3 h 1753"/>
                            <a:gd name="T4" fmla="*/ 278 w 2751"/>
                            <a:gd name="T5" fmla="*/ 9 h 1753"/>
                            <a:gd name="T6" fmla="*/ 86 w 2751"/>
                            <a:gd name="T7" fmla="*/ 18 h 1753"/>
                            <a:gd name="T8" fmla="*/ 14 w 2751"/>
                            <a:gd name="T9" fmla="*/ 38 h 1753"/>
                            <a:gd name="T10" fmla="*/ 5 w 2751"/>
                            <a:gd name="T11" fmla="*/ 79 h 1753"/>
                            <a:gd name="T12" fmla="*/ 0 w 2751"/>
                            <a:gd name="T13" fmla="*/ 153 h 1753"/>
                            <a:gd name="T14" fmla="*/ 1 w 2751"/>
                            <a:gd name="T15" fmla="*/ 204 h 1753"/>
                            <a:gd name="T16" fmla="*/ 32 w 2751"/>
                            <a:gd name="T17" fmla="*/ 231 h 1753"/>
                            <a:gd name="T18" fmla="*/ 76 w 2751"/>
                            <a:gd name="T19" fmla="*/ 240 h 1753"/>
                            <a:gd name="T20" fmla="*/ 157 w 2751"/>
                            <a:gd name="T21" fmla="*/ 268 h 1753"/>
                            <a:gd name="T22" fmla="*/ 244 w 2751"/>
                            <a:gd name="T23" fmla="*/ 321 h 1753"/>
                            <a:gd name="T24" fmla="*/ 296 w 2751"/>
                            <a:gd name="T25" fmla="*/ 402 h 1753"/>
                            <a:gd name="T26" fmla="*/ 302 w 2751"/>
                            <a:gd name="T27" fmla="*/ 1719 h 1753"/>
                            <a:gd name="T28" fmla="*/ 323 w 2751"/>
                            <a:gd name="T29" fmla="*/ 1746 h 1753"/>
                            <a:gd name="T30" fmla="*/ 475 w 2751"/>
                            <a:gd name="T31" fmla="*/ 1753 h 1753"/>
                            <a:gd name="T32" fmla="*/ 679 w 2751"/>
                            <a:gd name="T33" fmla="*/ 1752 h 1753"/>
                            <a:gd name="T34" fmla="*/ 764 w 2751"/>
                            <a:gd name="T35" fmla="*/ 1739 h 1753"/>
                            <a:gd name="T36" fmla="*/ 777 w 2751"/>
                            <a:gd name="T37" fmla="*/ 1707 h 1753"/>
                            <a:gd name="T38" fmla="*/ 790 w 2751"/>
                            <a:gd name="T39" fmla="*/ 375 h 1753"/>
                            <a:gd name="T40" fmla="*/ 835 w 2751"/>
                            <a:gd name="T41" fmla="*/ 364 h 1753"/>
                            <a:gd name="T42" fmla="*/ 943 w 2751"/>
                            <a:gd name="T43" fmla="*/ 362 h 1753"/>
                            <a:gd name="T44" fmla="*/ 1131 w 2751"/>
                            <a:gd name="T45" fmla="*/ 370 h 1753"/>
                            <a:gd name="T46" fmla="*/ 1216 w 2751"/>
                            <a:gd name="T47" fmla="*/ 404 h 1753"/>
                            <a:gd name="T48" fmla="*/ 1260 w 2751"/>
                            <a:gd name="T49" fmla="*/ 487 h 1753"/>
                            <a:gd name="T50" fmla="*/ 1269 w 2751"/>
                            <a:gd name="T51" fmla="*/ 1708 h 1753"/>
                            <a:gd name="T52" fmla="*/ 1280 w 2751"/>
                            <a:gd name="T53" fmla="*/ 1739 h 1753"/>
                            <a:gd name="T54" fmla="*/ 1410 w 2751"/>
                            <a:gd name="T55" fmla="*/ 1753 h 1753"/>
                            <a:gd name="T56" fmla="*/ 1710 w 2751"/>
                            <a:gd name="T57" fmla="*/ 1750 h 1753"/>
                            <a:gd name="T58" fmla="*/ 1746 w 2751"/>
                            <a:gd name="T59" fmla="*/ 1730 h 1753"/>
                            <a:gd name="T60" fmla="*/ 1750 w 2751"/>
                            <a:gd name="T61" fmla="*/ 404 h 1753"/>
                            <a:gd name="T62" fmla="*/ 1777 w 2751"/>
                            <a:gd name="T63" fmla="*/ 370 h 1753"/>
                            <a:gd name="T64" fmla="*/ 1837 w 2751"/>
                            <a:gd name="T65" fmla="*/ 362 h 1753"/>
                            <a:gd name="T66" fmla="*/ 1963 w 2751"/>
                            <a:gd name="T67" fmla="*/ 362 h 1753"/>
                            <a:gd name="T68" fmla="*/ 2106 w 2751"/>
                            <a:gd name="T69" fmla="*/ 373 h 1753"/>
                            <a:gd name="T70" fmla="*/ 2193 w 2751"/>
                            <a:gd name="T71" fmla="*/ 411 h 1753"/>
                            <a:gd name="T72" fmla="*/ 2241 w 2751"/>
                            <a:gd name="T73" fmla="*/ 496 h 1753"/>
                            <a:gd name="T74" fmla="*/ 2251 w 2751"/>
                            <a:gd name="T75" fmla="*/ 1474 h 1753"/>
                            <a:gd name="T76" fmla="*/ 2258 w 2751"/>
                            <a:gd name="T77" fmla="*/ 1602 h 1753"/>
                            <a:gd name="T78" fmla="*/ 2292 w 2751"/>
                            <a:gd name="T79" fmla="*/ 1690 h 1753"/>
                            <a:gd name="T80" fmla="*/ 2375 w 2751"/>
                            <a:gd name="T81" fmla="*/ 1739 h 1753"/>
                            <a:gd name="T82" fmla="*/ 2536 w 2751"/>
                            <a:gd name="T83" fmla="*/ 1753 h 1753"/>
                            <a:gd name="T84" fmla="*/ 2672 w 2751"/>
                            <a:gd name="T85" fmla="*/ 1752 h 1753"/>
                            <a:gd name="T86" fmla="*/ 2728 w 2751"/>
                            <a:gd name="T87" fmla="*/ 1746 h 1753"/>
                            <a:gd name="T88" fmla="*/ 2750 w 2751"/>
                            <a:gd name="T89" fmla="*/ 1710 h 1753"/>
                            <a:gd name="T90" fmla="*/ 2751 w 2751"/>
                            <a:gd name="T91" fmla="*/ 1642 h 1753"/>
                            <a:gd name="T92" fmla="*/ 2751 w 2751"/>
                            <a:gd name="T93" fmla="*/ 1486 h 1753"/>
                            <a:gd name="T94" fmla="*/ 2751 w 2751"/>
                            <a:gd name="T95" fmla="*/ 1272 h 1753"/>
                            <a:gd name="T96" fmla="*/ 2751 w 2751"/>
                            <a:gd name="T97" fmla="*/ 1030 h 1753"/>
                            <a:gd name="T98" fmla="*/ 2750 w 2751"/>
                            <a:gd name="T99" fmla="*/ 792 h 1753"/>
                            <a:gd name="T100" fmla="*/ 2750 w 2751"/>
                            <a:gd name="T101" fmla="*/ 534 h 1753"/>
                            <a:gd name="T102" fmla="*/ 2731 w 2751"/>
                            <a:gd name="T103" fmla="*/ 324 h 1753"/>
                            <a:gd name="T104" fmla="*/ 2681 w 2751"/>
                            <a:gd name="T105" fmla="*/ 184 h 1753"/>
                            <a:gd name="T106" fmla="*/ 2578 w 2751"/>
                            <a:gd name="T107" fmla="*/ 95 h 1753"/>
                            <a:gd name="T108" fmla="*/ 2402 w 2751"/>
                            <a:gd name="T109" fmla="*/ 47 h 1753"/>
                            <a:gd name="T110" fmla="*/ 2137 w 2751"/>
                            <a:gd name="T111" fmla="*/ 21 h 1753"/>
                            <a:gd name="T112" fmla="*/ 1770 w 2751"/>
                            <a:gd name="T113" fmla="*/ 7 h 1753"/>
                            <a:gd name="T114" fmla="*/ 1347 w 2751"/>
                            <a:gd name="T115" fmla="*/ 0 h 1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751" h="1753">
                              <a:moveTo>
                                <a:pt x="1057" y="0"/>
                              </a:moveTo>
                              <a:lnTo>
                                <a:pt x="914" y="0"/>
                              </a:lnTo>
                              <a:lnTo>
                                <a:pt x="777" y="0"/>
                              </a:lnTo>
                              <a:lnTo>
                                <a:pt x="692" y="0"/>
                              </a:lnTo>
                              <a:lnTo>
                                <a:pt x="605" y="1"/>
                              </a:lnTo>
                              <a:lnTo>
                                <a:pt x="520" y="3"/>
                              </a:lnTo>
                              <a:lnTo>
                                <a:pt x="435" y="3"/>
                              </a:lnTo>
                              <a:lnTo>
                                <a:pt x="354" y="5"/>
                              </a:lnTo>
                              <a:lnTo>
                                <a:pt x="278" y="9"/>
                              </a:lnTo>
                              <a:lnTo>
                                <a:pt x="206" y="10"/>
                              </a:lnTo>
                              <a:lnTo>
                                <a:pt x="142" y="14"/>
                              </a:lnTo>
                              <a:lnTo>
                                <a:pt x="86" y="18"/>
                              </a:lnTo>
                              <a:lnTo>
                                <a:pt x="39" y="23"/>
                              </a:lnTo>
                              <a:lnTo>
                                <a:pt x="25" y="28"/>
                              </a:lnTo>
                              <a:lnTo>
                                <a:pt x="14" y="38"/>
                              </a:lnTo>
                              <a:lnTo>
                                <a:pt x="9" y="50"/>
                              </a:lnTo>
                              <a:lnTo>
                                <a:pt x="5" y="65"/>
                              </a:lnTo>
                              <a:lnTo>
                                <a:pt x="5" y="79"/>
                              </a:lnTo>
                              <a:lnTo>
                                <a:pt x="3" y="101"/>
                              </a:lnTo>
                              <a:lnTo>
                                <a:pt x="1" y="126"/>
                              </a:lnTo>
                              <a:lnTo>
                                <a:pt x="0" y="153"/>
                              </a:lnTo>
                              <a:lnTo>
                                <a:pt x="0" y="175"/>
                              </a:lnTo>
                              <a:lnTo>
                                <a:pt x="0" y="189"/>
                              </a:lnTo>
                              <a:lnTo>
                                <a:pt x="1" y="204"/>
                              </a:lnTo>
                              <a:lnTo>
                                <a:pt x="9" y="216"/>
                              </a:lnTo>
                              <a:lnTo>
                                <a:pt x="18" y="225"/>
                              </a:lnTo>
                              <a:lnTo>
                                <a:pt x="32" y="231"/>
                              </a:lnTo>
                              <a:lnTo>
                                <a:pt x="41" y="231"/>
                              </a:lnTo>
                              <a:lnTo>
                                <a:pt x="56" y="234"/>
                              </a:lnTo>
                              <a:lnTo>
                                <a:pt x="76" y="240"/>
                              </a:lnTo>
                              <a:lnTo>
                                <a:pt x="101" y="247"/>
                              </a:lnTo>
                              <a:lnTo>
                                <a:pt x="128" y="256"/>
                              </a:lnTo>
                              <a:lnTo>
                                <a:pt x="157" y="268"/>
                              </a:lnTo>
                              <a:lnTo>
                                <a:pt x="188" y="283"/>
                              </a:lnTo>
                              <a:lnTo>
                                <a:pt x="217" y="301"/>
                              </a:lnTo>
                              <a:lnTo>
                                <a:pt x="244" y="321"/>
                              </a:lnTo>
                              <a:lnTo>
                                <a:pt x="265" y="344"/>
                              </a:lnTo>
                              <a:lnTo>
                                <a:pt x="283" y="371"/>
                              </a:lnTo>
                              <a:lnTo>
                                <a:pt x="296" y="402"/>
                              </a:lnTo>
                              <a:lnTo>
                                <a:pt x="300" y="436"/>
                              </a:lnTo>
                              <a:lnTo>
                                <a:pt x="300" y="1708"/>
                              </a:lnTo>
                              <a:lnTo>
                                <a:pt x="302" y="1719"/>
                              </a:lnTo>
                              <a:lnTo>
                                <a:pt x="305" y="1730"/>
                              </a:lnTo>
                              <a:lnTo>
                                <a:pt x="311" y="1739"/>
                              </a:lnTo>
                              <a:lnTo>
                                <a:pt x="323" y="1746"/>
                              </a:lnTo>
                              <a:lnTo>
                                <a:pt x="340" y="1750"/>
                              </a:lnTo>
                              <a:lnTo>
                                <a:pt x="405" y="1752"/>
                              </a:lnTo>
                              <a:lnTo>
                                <a:pt x="475" y="1753"/>
                              </a:lnTo>
                              <a:lnTo>
                                <a:pt x="549" y="1753"/>
                              </a:lnTo>
                              <a:lnTo>
                                <a:pt x="616" y="1753"/>
                              </a:lnTo>
                              <a:lnTo>
                                <a:pt x="679" y="1752"/>
                              </a:lnTo>
                              <a:lnTo>
                                <a:pt x="737" y="1750"/>
                              </a:lnTo>
                              <a:lnTo>
                                <a:pt x="754" y="1746"/>
                              </a:lnTo>
                              <a:lnTo>
                                <a:pt x="764" y="1739"/>
                              </a:lnTo>
                              <a:lnTo>
                                <a:pt x="773" y="1730"/>
                              </a:lnTo>
                              <a:lnTo>
                                <a:pt x="777" y="1719"/>
                              </a:lnTo>
                              <a:lnTo>
                                <a:pt x="777" y="1707"/>
                              </a:lnTo>
                              <a:lnTo>
                                <a:pt x="777" y="402"/>
                              </a:lnTo>
                              <a:lnTo>
                                <a:pt x="781" y="388"/>
                              </a:lnTo>
                              <a:lnTo>
                                <a:pt x="790" y="375"/>
                              </a:lnTo>
                              <a:lnTo>
                                <a:pt x="802" y="370"/>
                              </a:lnTo>
                              <a:lnTo>
                                <a:pt x="819" y="366"/>
                              </a:lnTo>
                              <a:lnTo>
                                <a:pt x="835" y="364"/>
                              </a:lnTo>
                              <a:lnTo>
                                <a:pt x="862" y="362"/>
                              </a:lnTo>
                              <a:lnTo>
                                <a:pt x="900" y="362"/>
                              </a:lnTo>
                              <a:lnTo>
                                <a:pt x="943" y="362"/>
                              </a:lnTo>
                              <a:lnTo>
                                <a:pt x="1018" y="362"/>
                              </a:lnTo>
                              <a:lnTo>
                                <a:pt x="1095" y="366"/>
                              </a:lnTo>
                              <a:lnTo>
                                <a:pt x="1131" y="370"/>
                              </a:lnTo>
                              <a:lnTo>
                                <a:pt x="1164" y="377"/>
                              </a:lnTo>
                              <a:lnTo>
                                <a:pt x="1193" y="388"/>
                              </a:lnTo>
                              <a:lnTo>
                                <a:pt x="1216" y="404"/>
                              </a:lnTo>
                              <a:lnTo>
                                <a:pt x="1234" y="425"/>
                              </a:lnTo>
                              <a:lnTo>
                                <a:pt x="1249" y="453"/>
                              </a:lnTo>
                              <a:lnTo>
                                <a:pt x="1260" y="487"/>
                              </a:lnTo>
                              <a:lnTo>
                                <a:pt x="1265" y="527"/>
                              </a:lnTo>
                              <a:lnTo>
                                <a:pt x="1269" y="573"/>
                              </a:lnTo>
                              <a:lnTo>
                                <a:pt x="1269" y="1708"/>
                              </a:lnTo>
                              <a:lnTo>
                                <a:pt x="1269" y="1719"/>
                              </a:lnTo>
                              <a:lnTo>
                                <a:pt x="1272" y="1730"/>
                              </a:lnTo>
                              <a:lnTo>
                                <a:pt x="1280" y="1739"/>
                              </a:lnTo>
                              <a:lnTo>
                                <a:pt x="1291" y="1746"/>
                              </a:lnTo>
                              <a:lnTo>
                                <a:pt x="1309" y="1750"/>
                              </a:lnTo>
                              <a:lnTo>
                                <a:pt x="1410" y="1753"/>
                              </a:lnTo>
                              <a:lnTo>
                                <a:pt x="1509" y="1753"/>
                              </a:lnTo>
                              <a:lnTo>
                                <a:pt x="1607" y="1753"/>
                              </a:lnTo>
                              <a:lnTo>
                                <a:pt x="1710" y="1750"/>
                              </a:lnTo>
                              <a:lnTo>
                                <a:pt x="1726" y="1746"/>
                              </a:lnTo>
                              <a:lnTo>
                                <a:pt x="1739" y="1739"/>
                              </a:lnTo>
                              <a:lnTo>
                                <a:pt x="1746" y="1730"/>
                              </a:lnTo>
                              <a:lnTo>
                                <a:pt x="1750" y="1719"/>
                              </a:lnTo>
                              <a:lnTo>
                                <a:pt x="1750" y="1708"/>
                              </a:lnTo>
                              <a:lnTo>
                                <a:pt x="1750" y="404"/>
                              </a:lnTo>
                              <a:lnTo>
                                <a:pt x="1753" y="388"/>
                              </a:lnTo>
                              <a:lnTo>
                                <a:pt x="1762" y="377"/>
                              </a:lnTo>
                              <a:lnTo>
                                <a:pt x="1777" y="370"/>
                              </a:lnTo>
                              <a:lnTo>
                                <a:pt x="1791" y="366"/>
                              </a:lnTo>
                              <a:lnTo>
                                <a:pt x="1811" y="364"/>
                              </a:lnTo>
                              <a:lnTo>
                                <a:pt x="1837" y="362"/>
                              </a:lnTo>
                              <a:lnTo>
                                <a:pt x="1869" y="362"/>
                              </a:lnTo>
                              <a:lnTo>
                                <a:pt x="1911" y="362"/>
                              </a:lnTo>
                              <a:lnTo>
                                <a:pt x="1963" y="362"/>
                              </a:lnTo>
                              <a:lnTo>
                                <a:pt x="2028" y="366"/>
                              </a:lnTo>
                              <a:lnTo>
                                <a:pt x="2070" y="368"/>
                              </a:lnTo>
                              <a:lnTo>
                                <a:pt x="2106" y="373"/>
                              </a:lnTo>
                              <a:lnTo>
                                <a:pt x="2140" y="382"/>
                              </a:lnTo>
                              <a:lnTo>
                                <a:pt x="2169" y="395"/>
                              </a:lnTo>
                              <a:lnTo>
                                <a:pt x="2193" y="411"/>
                              </a:lnTo>
                              <a:lnTo>
                                <a:pt x="2214" y="434"/>
                              </a:lnTo>
                              <a:lnTo>
                                <a:pt x="2229" y="462"/>
                              </a:lnTo>
                              <a:lnTo>
                                <a:pt x="2241" y="496"/>
                              </a:lnTo>
                              <a:lnTo>
                                <a:pt x="2249" y="536"/>
                              </a:lnTo>
                              <a:lnTo>
                                <a:pt x="2251" y="582"/>
                              </a:lnTo>
                              <a:lnTo>
                                <a:pt x="2251" y="1474"/>
                              </a:lnTo>
                              <a:lnTo>
                                <a:pt x="2251" y="1521"/>
                              </a:lnTo>
                              <a:lnTo>
                                <a:pt x="2252" y="1564"/>
                              </a:lnTo>
                              <a:lnTo>
                                <a:pt x="2258" y="1602"/>
                              </a:lnTo>
                              <a:lnTo>
                                <a:pt x="2265" y="1634"/>
                              </a:lnTo>
                              <a:lnTo>
                                <a:pt x="2276" y="1665"/>
                              </a:lnTo>
                              <a:lnTo>
                                <a:pt x="2292" y="1690"/>
                              </a:lnTo>
                              <a:lnTo>
                                <a:pt x="2314" y="1710"/>
                              </a:lnTo>
                              <a:lnTo>
                                <a:pt x="2341" y="1726"/>
                              </a:lnTo>
                              <a:lnTo>
                                <a:pt x="2375" y="1739"/>
                              </a:lnTo>
                              <a:lnTo>
                                <a:pt x="2419" y="1748"/>
                              </a:lnTo>
                              <a:lnTo>
                                <a:pt x="2469" y="1752"/>
                              </a:lnTo>
                              <a:lnTo>
                                <a:pt x="2536" y="1753"/>
                              </a:lnTo>
                              <a:lnTo>
                                <a:pt x="2590" y="1753"/>
                              </a:lnTo>
                              <a:lnTo>
                                <a:pt x="2637" y="1753"/>
                              </a:lnTo>
                              <a:lnTo>
                                <a:pt x="2672" y="1752"/>
                              </a:lnTo>
                              <a:lnTo>
                                <a:pt x="2697" y="1750"/>
                              </a:lnTo>
                              <a:lnTo>
                                <a:pt x="2713" y="1750"/>
                              </a:lnTo>
                              <a:lnTo>
                                <a:pt x="2728" y="1746"/>
                              </a:lnTo>
                              <a:lnTo>
                                <a:pt x="2739" y="1737"/>
                              </a:lnTo>
                              <a:lnTo>
                                <a:pt x="2746" y="1726"/>
                              </a:lnTo>
                              <a:lnTo>
                                <a:pt x="2750" y="1710"/>
                              </a:lnTo>
                              <a:lnTo>
                                <a:pt x="2751" y="1699"/>
                              </a:lnTo>
                              <a:lnTo>
                                <a:pt x="2751" y="1676"/>
                              </a:lnTo>
                              <a:lnTo>
                                <a:pt x="2751" y="1642"/>
                              </a:lnTo>
                              <a:lnTo>
                                <a:pt x="2751" y="1598"/>
                              </a:lnTo>
                              <a:lnTo>
                                <a:pt x="2751" y="1546"/>
                              </a:lnTo>
                              <a:lnTo>
                                <a:pt x="2751" y="1486"/>
                              </a:lnTo>
                              <a:lnTo>
                                <a:pt x="2751" y="1420"/>
                              </a:lnTo>
                              <a:lnTo>
                                <a:pt x="2751" y="1348"/>
                              </a:lnTo>
                              <a:lnTo>
                                <a:pt x="2751" y="1272"/>
                              </a:lnTo>
                              <a:lnTo>
                                <a:pt x="2751" y="1192"/>
                              </a:lnTo>
                              <a:lnTo>
                                <a:pt x="2751" y="1111"/>
                              </a:lnTo>
                              <a:lnTo>
                                <a:pt x="2751" y="1030"/>
                              </a:lnTo>
                              <a:lnTo>
                                <a:pt x="2751" y="949"/>
                              </a:lnTo>
                              <a:lnTo>
                                <a:pt x="2750" y="869"/>
                              </a:lnTo>
                              <a:lnTo>
                                <a:pt x="2750" y="792"/>
                              </a:lnTo>
                              <a:lnTo>
                                <a:pt x="2750" y="718"/>
                              </a:lnTo>
                              <a:lnTo>
                                <a:pt x="2750" y="620"/>
                              </a:lnTo>
                              <a:lnTo>
                                <a:pt x="2750" y="534"/>
                              </a:lnTo>
                              <a:lnTo>
                                <a:pt x="2746" y="454"/>
                              </a:lnTo>
                              <a:lnTo>
                                <a:pt x="2740" y="386"/>
                              </a:lnTo>
                              <a:lnTo>
                                <a:pt x="2731" y="324"/>
                              </a:lnTo>
                              <a:lnTo>
                                <a:pt x="2721" y="270"/>
                              </a:lnTo>
                              <a:lnTo>
                                <a:pt x="2703" y="223"/>
                              </a:lnTo>
                              <a:lnTo>
                                <a:pt x="2681" y="184"/>
                              </a:lnTo>
                              <a:lnTo>
                                <a:pt x="2654" y="149"/>
                              </a:lnTo>
                              <a:lnTo>
                                <a:pt x="2619" y="121"/>
                              </a:lnTo>
                              <a:lnTo>
                                <a:pt x="2578" y="95"/>
                              </a:lnTo>
                              <a:lnTo>
                                <a:pt x="2529" y="75"/>
                              </a:lnTo>
                              <a:lnTo>
                                <a:pt x="2471" y="59"/>
                              </a:lnTo>
                              <a:lnTo>
                                <a:pt x="2402" y="47"/>
                              </a:lnTo>
                              <a:lnTo>
                                <a:pt x="2325" y="36"/>
                              </a:lnTo>
                              <a:lnTo>
                                <a:pt x="2236" y="28"/>
                              </a:lnTo>
                              <a:lnTo>
                                <a:pt x="2137" y="21"/>
                              </a:lnTo>
                              <a:lnTo>
                                <a:pt x="2025" y="16"/>
                              </a:lnTo>
                              <a:lnTo>
                                <a:pt x="1902" y="10"/>
                              </a:lnTo>
                              <a:lnTo>
                                <a:pt x="1770" y="7"/>
                              </a:lnTo>
                              <a:lnTo>
                                <a:pt x="1632" y="3"/>
                              </a:lnTo>
                              <a:lnTo>
                                <a:pt x="1491" y="1"/>
                              </a:lnTo>
                              <a:lnTo>
                                <a:pt x="1347" y="0"/>
                              </a:lnTo>
                              <a:lnTo>
                                <a:pt x="1200" y="0"/>
                              </a:lnTo>
                              <a:lnTo>
                                <a:pt x="1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0"/>
                      <wps:cNvSpPr>
                        <a:spLocks noChangeAspect="1"/>
                      </wps:cNvSpPr>
                      <wps:spPr bwMode="auto">
                        <a:xfrm>
                          <a:off x="5325" y="7808"/>
                          <a:ext cx="802" cy="1736"/>
                        </a:xfrm>
                        <a:custGeom>
                          <a:avLst/>
                          <a:gdLst>
                            <a:gd name="T0" fmla="*/ 374 w 802"/>
                            <a:gd name="T1" fmla="*/ 0 h 1736"/>
                            <a:gd name="T2" fmla="*/ 296 w 802"/>
                            <a:gd name="T3" fmla="*/ 0 h 1736"/>
                            <a:gd name="T4" fmla="*/ 222 w 802"/>
                            <a:gd name="T5" fmla="*/ 2 h 1736"/>
                            <a:gd name="T6" fmla="*/ 153 w 802"/>
                            <a:gd name="T7" fmla="*/ 6 h 1736"/>
                            <a:gd name="T8" fmla="*/ 92 w 802"/>
                            <a:gd name="T9" fmla="*/ 8 h 1736"/>
                            <a:gd name="T10" fmla="*/ 39 w 802"/>
                            <a:gd name="T11" fmla="*/ 13 h 1736"/>
                            <a:gd name="T12" fmla="*/ 23 w 802"/>
                            <a:gd name="T13" fmla="*/ 19 h 1736"/>
                            <a:gd name="T14" fmla="*/ 12 w 802"/>
                            <a:gd name="T15" fmla="*/ 28 h 1736"/>
                            <a:gd name="T16" fmla="*/ 9 w 802"/>
                            <a:gd name="T17" fmla="*/ 40 h 1736"/>
                            <a:gd name="T18" fmla="*/ 5 w 802"/>
                            <a:gd name="T19" fmla="*/ 56 h 1736"/>
                            <a:gd name="T20" fmla="*/ 5 w 802"/>
                            <a:gd name="T21" fmla="*/ 71 h 1736"/>
                            <a:gd name="T22" fmla="*/ 3 w 802"/>
                            <a:gd name="T23" fmla="*/ 92 h 1736"/>
                            <a:gd name="T24" fmla="*/ 1 w 802"/>
                            <a:gd name="T25" fmla="*/ 118 h 1736"/>
                            <a:gd name="T26" fmla="*/ 1 w 802"/>
                            <a:gd name="T27" fmla="*/ 143 h 1736"/>
                            <a:gd name="T28" fmla="*/ 0 w 802"/>
                            <a:gd name="T29" fmla="*/ 165 h 1736"/>
                            <a:gd name="T30" fmla="*/ 0 w 802"/>
                            <a:gd name="T31" fmla="*/ 179 h 1736"/>
                            <a:gd name="T32" fmla="*/ 1 w 802"/>
                            <a:gd name="T33" fmla="*/ 192 h 1736"/>
                            <a:gd name="T34" fmla="*/ 9 w 802"/>
                            <a:gd name="T35" fmla="*/ 204 h 1736"/>
                            <a:gd name="T36" fmla="*/ 19 w 802"/>
                            <a:gd name="T37" fmla="*/ 213 h 1736"/>
                            <a:gd name="T38" fmla="*/ 32 w 802"/>
                            <a:gd name="T39" fmla="*/ 219 h 1736"/>
                            <a:gd name="T40" fmla="*/ 41 w 802"/>
                            <a:gd name="T41" fmla="*/ 221 h 1736"/>
                            <a:gd name="T42" fmla="*/ 56 w 802"/>
                            <a:gd name="T43" fmla="*/ 224 h 1736"/>
                            <a:gd name="T44" fmla="*/ 77 w 802"/>
                            <a:gd name="T45" fmla="*/ 231 h 1736"/>
                            <a:gd name="T46" fmla="*/ 101 w 802"/>
                            <a:gd name="T47" fmla="*/ 239 h 1736"/>
                            <a:gd name="T48" fmla="*/ 130 w 802"/>
                            <a:gd name="T49" fmla="*/ 249 h 1736"/>
                            <a:gd name="T50" fmla="*/ 159 w 802"/>
                            <a:gd name="T51" fmla="*/ 262 h 1736"/>
                            <a:gd name="T52" fmla="*/ 188 w 802"/>
                            <a:gd name="T53" fmla="*/ 277 h 1736"/>
                            <a:gd name="T54" fmla="*/ 217 w 802"/>
                            <a:gd name="T55" fmla="*/ 295 h 1736"/>
                            <a:gd name="T56" fmla="*/ 244 w 802"/>
                            <a:gd name="T57" fmla="*/ 316 h 1736"/>
                            <a:gd name="T58" fmla="*/ 267 w 802"/>
                            <a:gd name="T59" fmla="*/ 340 h 1736"/>
                            <a:gd name="T60" fmla="*/ 285 w 802"/>
                            <a:gd name="T61" fmla="*/ 367 h 1736"/>
                            <a:gd name="T62" fmla="*/ 296 w 802"/>
                            <a:gd name="T63" fmla="*/ 397 h 1736"/>
                            <a:gd name="T64" fmla="*/ 300 w 802"/>
                            <a:gd name="T65" fmla="*/ 432 h 1736"/>
                            <a:gd name="T66" fmla="*/ 300 w 802"/>
                            <a:gd name="T67" fmla="*/ 1689 h 1736"/>
                            <a:gd name="T68" fmla="*/ 303 w 802"/>
                            <a:gd name="T69" fmla="*/ 1704 h 1736"/>
                            <a:gd name="T70" fmla="*/ 311 w 802"/>
                            <a:gd name="T71" fmla="*/ 1716 h 1736"/>
                            <a:gd name="T72" fmla="*/ 323 w 802"/>
                            <a:gd name="T73" fmla="*/ 1725 h 1736"/>
                            <a:gd name="T74" fmla="*/ 341 w 802"/>
                            <a:gd name="T75" fmla="*/ 1731 h 1736"/>
                            <a:gd name="T76" fmla="*/ 444 w 802"/>
                            <a:gd name="T77" fmla="*/ 1734 h 1736"/>
                            <a:gd name="T78" fmla="*/ 549 w 802"/>
                            <a:gd name="T79" fmla="*/ 1736 h 1736"/>
                            <a:gd name="T80" fmla="*/ 658 w 802"/>
                            <a:gd name="T81" fmla="*/ 1734 h 1736"/>
                            <a:gd name="T82" fmla="*/ 764 w 802"/>
                            <a:gd name="T83" fmla="*/ 1731 h 1736"/>
                            <a:gd name="T84" fmla="*/ 782 w 802"/>
                            <a:gd name="T85" fmla="*/ 1725 h 1736"/>
                            <a:gd name="T86" fmla="*/ 795 w 802"/>
                            <a:gd name="T87" fmla="*/ 1716 h 1736"/>
                            <a:gd name="T88" fmla="*/ 801 w 802"/>
                            <a:gd name="T89" fmla="*/ 1704 h 1736"/>
                            <a:gd name="T90" fmla="*/ 802 w 802"/>
                            <a:gd name="T91" fmla="*/ 1689 h 1736"/>
                            <a:gd name="T92" fmla="*/ 802 w 802"/>
                            <a:gd name="T93" fmla="*/ 56 h 1736"/>
                            <a:gd name="T94" fmla="*/ 801 w 802"/>
                            <a:gd name="T95" fmla="*/ 42 h 1736"/>
                            <a:gd name="T96" fmla="*/ 793 w 802"/>
                            <a:gd name="T97" fmla="*/ 29 h 1736"/>
                            <a:gd name="T98" fmla="*/ 781 w 802"/>
                            <a:gd name="T99" fmla="*/ 20 h 1736"/>
                            <a:gd name="T100" fmla="*/ 759 w 802"/>
                            <a:gd name="T101" fmla="*/ 15 h 1736"/>
                            <a:gd name="T102" fmla="*/ 696 w 802"/>
                            <a:gd name="T103" fmla="*/ 9 h 1736"/>
                            <a:gd name="T104" fmla="*/ 622 w 802"/>
                            <a:gd name="T105" fmla="*/ 6 h 1736"/>
                            <a:gd name="T106" fmla="*/ 542 w 802"/>
                            <a:gd name="T107" fmla="*/ 2 h 1736"/>
                            <a:gd name="T108" fmla="*/ 459 w 802"/>
                            <a:gd name="T109" fmla="*/ 0 h 1736"/>
                            <a:gd name="T110" fmla="*/ 374 w 802"/>
                            <a:gd name="T111" fmla="*/ 0 h 17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802" h="1736">
                              <a:moveTo>
                                <a:pt x="374" y="0"/>
                              </a:moveTo>
                              <a:lnTo>
                                <a:pt x="296" y="0"/>
                              </a:lnTo>
                              <a:lnTo>
                                <a:pt x="222" y="2"/>
                              </a:lnTo>
                              <a:lnTo>
                                <a:pt x="153" y="6"/>
                              </a:lnTo>
                              <a:lnTo>
                                <a:pt x="92" y="8"/>
                              </a:lnTo>
                              <a:lnTo>
                                <a:pt x="39" y="13"/>
                              </a:lnTo>
                              <a:lnTo>
                                <a:pt x="23" y="19"/>
                              </a:lnTo>
                              <a:lnTo>
                                <a:pt x="12" y="28"/>
                              </a:lnTo>
                              <a:lnTo>
                                <a:pt x="9" y="40"/>
                              </a:lnTo>
                              <a:lnTo>
                                <a:pt x="5" y="56"/>
                              </a:lnTo>
                              <a:lnTo>
                                <a:pt x="5" y="71"/>
                              </a:lnTo>
                              <a:lnTo>
                                <a:pt x="3" y="92"/>
                              </a:lnTo>
                              <a:lnTo>
                                <a:pt x="1" y="118"/>
                              </a:lnTo>
                              <a:lnTo>
                                <a:pt x="1" y="143"/>
                              </a:lnTo>
                              <a:lnTo>
                                <a:pt x="0" y="165"/>
                              </a:lnTo>
                              <a:lnTo>
                                <a:pt x="0" y="179"/>
                              </a:lnTo>
                              <a:lnTo>
                                <a:pt x="1" y="192"/>
                              </a:lnTo>
                              <a:lnTo>
                                <a:pt x="9" y="204"/>
                              </a:lnTo>
                              <a:lnTo>
                                <a:pt x="19" y="213"/>
                              </a:lnTo>
                              <a:lnTo>
                                <a:pt x="32" y="219"/>
                              </a:lnTo>
                              <a:lnTo>
                                <a:pt x="41" y="221"/>
                              </a:lnTo>
                              <a:lnTo>
                                <a:pt x="56" y="224"/>
                              </a:lnTo>
                              <a:lnTo>
                                <a:pt x="77" y="231"/>
                              </a:lnTo>
                              <a:lnTo>
                                <a:pt x="101" y="239"/>
                              </a:lnTo>
                              <a:lnTo>
                                <a:pt x="130" y="249"/>
                              </a:lnTo>
                              <a:lnTo>
                                <a:pt x="159" y="262"/>
                              </a:lnTo>
                              <a:lnTo>
                                <a:pt x="188" y="277"/>
                              </a:lnTo>
                              <a:lnTo>
                                <a:pt x="217" y="295"/>
                              </a:lnTo>
                              <a:lnTo>
                                <a:pt x="244" y="316"/>
                              </a:lnTo>
                              <a:lnTo>
                                <a:pt x="267" y="340"/>
                              </a:lnTo>
                              <a:lnTo>
                                <a:pt x="285" y="367"/>
                              </a:lnTo>
                              <a:lnTo>
                                <a:pt x="296" y="397"/>
                              </a:lnTo>
                              <a:lnTo>
                                <a:pt x="300" y="432"/>
                              </a:lnTo>
                              <a:lnTo>
                                <a:pt x="300" y="1689"/>
                              </a:lnTo>
                              <a:lnTo>
                                <a:pt x="303" y="1704"/>
                              </a:lnTo>
                              <a:lnTo>
                                <a:pt x="311" y="1716"/>
                              </a:lnTo>
                              <a:lnTo>
                                <a:pt x="323" y="1725"/>
                              </a:lnTo>
                              <a:lnTo>
                                <a:pt x="341" y="1731"/>
                              </a:lnTo>
                              <a:lnTo>
                                <a:pt x="444" y="1734"/>
                              </a:lnTo>
                              <a:lnTo>
                                <a:pt x="549" y="1736"/>
                              </a:lnTo>
                              <a:lnTo>
                                <a:pt x="658" y="1734"/>
                              </a:lnTo>
                              <a:lnTo>
                                <a:pt x="764" y="1731"/>
                              </a:lnTo>
                              <a:lnTo>
                                <a:pt x="782" y="1725"/>
                              </a:lnTo>
                              <a:lnTo>
                                <a:pt x="795" y="1716"/>
                              </a:lnTo>
                              <a:lnTo>
                                <a:pt x="801" y="1704"/>
                              </a:lnTo>
                              <a:lnTo>
                                <a:pt x="802" y="1689"/>
                              </a:lnTo>
                              <a:lnTo>
                                <a:pt x="802" y="56"/>
                              </a:lnTo>
                              <a:lnTo>
                                <a:pt x="801" y="42"/>
                              </a:lnTo>
                              <a:lnTo>
                                <a:pt x="793" y="29"/>
                              </a:lnTo>
                              <a:lnTo>
                                <a:pt x="781" y="20"/>
                              </a:lnTo>
                              <a:lnTo>
                                <a:pt x="759" y="15"/>
                              </a:lnTo>
                              <a:lnTo>
                                <a:pt x="696" y="9"/>
                              </a:lnTo>
                              <a:lnTo>
                                <a:pt x="622" y="6"/>
                              </a:lnTo>
                              <a:lnTo>
                                <a:pt x="542" y="2"/>
                              </a:lnTo>
                              <a:lnTo>
                                <a:pt x="459" y="0"/>
                              </a:lnTo>
                              <a:lnTo>
                                <a:pt x="3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81"/>
                      <wps:cNvSpPr>
                        <a:spLocks noChangeAspect="1" noEditPoints="1"/>
                      </wps:cNvSpPr>
                      <wps:spPr bwMode="auto">
                        <a:xfrm>
                          <a:off x="6435" y="7208"/>
                          <a:ext cx="3059" cy="2349"/>
                        </a:xfrm>
                        <a:custGeom>
                          <a:avLst/>
                          <a:gdLst>
                            <a:gd name="T0" fmla="*/ 2887 w 3059"/>
                            <a:gd name="T1" fmla="*/ 2114 h 2349"/>
                            <a:gd name="T2" fmla="*/ 2627 w 3059"/>
                            <a:gd name="T3" fmla="*/ 2044 h 2349"/>
                            <a:gd name="T4" fmla="*/ 2562 w 3059"/>
                            <a:gd name="T5" fmla="*/ 1865 h 2349"/>
                            <a:gd name="T6" fmla="*/ 2553 w 3059"/>
                            <a:gd name="T7" fmla="*/ 1490 h 2349"/>
                            <a:gd name="T8" fmla="*/ 2554 w 3059"/>
                            <a:gd name="T9" fmla="*/ 1043 h 2349"/>
                            <a:gd name="T10" fmla="*/ 2679 w 3059"/>
                            <a:gd name="T11" fmla="*/ 893 h 2349"/>
                            <a:gd name="T12" fmla="*/ 2856 w 3059"/>
                            <a:gd name="T13" fmla="*/ 842 h 2349"/>
                            <a:gd name="T14" fmla="*/ 2914 w 3059"/>
                            <a:gd name="T15" fmla="*/ 783 h 2349"/>
                            <a:gd name="T16" fmla="*/ 2900 w 3059"/>
                            <a:gd name="T17" fmla="*/ 649 h 2349"/>
                            <a:gd name="T18" fmla="*/ 2704 w 3059"/>
                            <a:gd name="T19" fmla="*/ 619 h 2349"/>
                            <a:gd name="T20" fmla="*/ 2522 w 3059"/>
                            <a:gd name="T21" fmla="*/ 582 h 2349"/>
                            <a:gd name="T22" fmla="*/ 2478 w 3059"/>
                            <a:gd name="T23" fmla="*/ 357 h 2349"/>
                            <a:gd name="T24" fmla="*/ 2417 w 3059"/>
                            <a:gd name="T25" fmla="*/ 220 h 2349"/>
                            <a:gd name="T26" fmla="*/ 2166 w 3059"/>
                            <a:gd name="T27" fmla="*/ 171 h 2349"/>
                            <a:gd name="T28" fmla="*/ 2079 w 3059"/>
                            <a:gd name="T29" fmla="*/ 205 h 2349"/>
                            <a:gd name="T30" fmla="*/ 2073 w 3059"/>
                            <a:gd name="T31" fmla="*/ 342 h 2349"/>
                            <a:gd name="T32" fmla="*/ 2070 w 3059"/>
                            <a:gd name="T33" fmla="*/ 766 h 2349"/>
                            <a:gd name="T34" fmla="*/ 2066 w 3059"/>
                            <a:gd name="T35" fmla="*/ 1317 h 2349"/>
                            <a:gd name="T36" fmla="*/ 2063 w 3059"/>
                            <a:gd name="T37" fmla="*/ 1752 h 2349"/>
                            <a:gd name="T38" fmla="*/ 2082 w 3059"/>
                            <a:gd name="T39" fmla="*/ 2087 h 2349"/>
                            <a:gd name="T40" fmla="*/ 2243 w 3059"/>
                            <a:gd name="T41" fmla="*/ 2298 h 2349"/>
                            <a:gd name="T42" fmla="*/ 2609 w 3059"/>
                            <a:gd name="T43" fmla="*/ 2345 h 2349"/>
                            <a:gd name="T44" fmla="*/ 2956 w 3059"/>
                            <a:gd name="T45" fmla="*/ 2331 h 2349"/>
                            <a:gd name="T46" fmla="*/ 3053 w 3059"/>
                            <a:gd name="T47" fmla="*/ 2261 h 2349"/>
                            <a:gd name="T48" fmla="*/ 3015 w 3059"/>
                            <a:gd name="T49" fmla="*/ 2140 h 2349"/>
                            <a:gd name="T50" fmla="*/ 1094 w 3059"/>
                            <a:gd name="T51" fmla="*/ 2024 h 2349"/>
                            <a:gd name="T52" fmla="*/ 996 w 3059"/>
                            <a:gd name="T53" fmla="*/ 2033 h 2349"/>
                            <a:gd name="T54" fmla="*/ 763 w 3059"/>
                            <a:gd name="T55" fmla="*/ 2024 h 2349"/>
                            <a:gd name="T56" fmla="*/ 573 w 3059"/>
                            <a:gd name="T57" fmla="*/ 1909 h 2349"/>
                            <a:gd name="T58" fmla="*/ 486 w 3059"/>
                            <a:gd name="T59" fmla="*/ 1564 h 2349"/>
                            <a:gd name="T60" fmla="*/ 520 w 3059"/>
                            <a:gd name="T61" fmla="*/ 1124 h 2349"/>
                            <a:gd name="T62" fmla="*/ 665 w 3059"/>
                            <a:gd name="T63" fmla="*/ 942 h 2349"/>
                            <a:gd name="T64" fmla="*/ 886 w 3059"/>
                            <a:gd name="T65" fmla="*/ 911 h 2349"/>
                            <a:gd name="T66" fmla="*/ 1063 w 3059"/>
                            <a:gd name="T67" fmla="*/ 920 h 2349"/>
                            <a:gd name="T68" fmla="*/ 1139 w 3059"/>
                            <a:gd name="T69" fmla="*/ 981 h 2349"/>
                            <a:gd name="T70" fmla="*/ 1144 w 3059"/>
                            <a:gd name="T71" fmla="*/ 1595 h 2349"/>
                            <a:gd name="T72" fmla="*/ 1837 w 3059"/>
                            <a:gd name="T73" fmla="*/ 2087 h 2349"/>
                            <a:gd name="T74" fmla="*/ 1672 w 3059"/>
                            <a:gd name="T75" fmla="*/ 2021 h 2349"/>
                            <a:gd name="T76" fmla="*/ 1640 w 3059"/>
                            <a:gd name="T77" fmla="*/ 1815 h 2349"/>
                            <a:gd name="T78" fmla="*/ 1638 w 3059"/>
                            <a:gd name="T79" fmla="*/ 1335 h 2349"/>
                            <a:gd name="T80" fmla="*/ 1636 w 3059"/>
                            <a:gd name="T81" fmla="*/ 734 h 2349"/>
                            <a:gd name="T82" fmla="*/ 1632 w 3059"/>
                            <a:gd name="T83" fmla="*/ 270 h 2349"/>
                            <a:gd name="T84" fmla="*/ 1621 w 3059"/>
                            <a:gd name="T85" fmla="*/ 104 h 2349"/>
                            <a:gd name="T86" fmla="*/ 1498 w 3059"/>
                            <a:gd name="T87" fmla="*/ 41 h 2349"/>
                            <a:gd name="T88" fmla="*/ 1222 w 3059"/>
                            <a:gd name="T89" fmla="*/ 0 h 2349"/>
                            <a:gd name="T90" fmla="*/ 1153 w 3059"/>
                            <a:gd name="T91" fmla="*/ 47 h 2349"/>
                            <a:gd name="T92" fmla="*/ 1148 w 3059"/>
                            <a:gd name="T93" fmla="*/ 229 h 2349"/>
                            <a:gd name="T94" fmla="*/ 1142 w 3059"/>
                            <a:gd name="T95" fmla="*/ 519 h 2349"/>
                            <a:gd name="T96" fmla="*/ 1092 w 3059"/>
                            <a:gd name="T97" fmla="*/ 591 h 2349"/>
                            <a:gd name="T98" fmla="*/ 634 w 3059"/>
                            <a:gd name="T99" fmla="*/ 584 h 2349"/>
                            <a:gd name="T100" fmla="*/ 370 w 3059"/>
                            <a:gd name="T101" fmla="*/ 651 h 2349"/>
                            <a:gd name="T102" fmla="*/ 141 w 3059"/>
                            <a:gd name="T103" fmla="*/ 862 h 2349"/>
                            <a:gd name="T104" fmla="*/ 9 w 3059"/>
                            <a:gd name="T105" fmla="*/ 1293 h 2349"/>
                            <a:gd name="T106" fmla="*/ 38 w 3059"/>
                            <a:gd name="T107" fmla="*/ 1853 h 2349"/>
                            <a:gd name="T108" fmla="*/ 200 w 3059"/>
                            <a:gd name="T109" fmla="*/ 2168 h 2349"/>
                            <a:gd name="T110" fmla="*/ 425 w 3059"/>
                            <a:gd name="T111" fmla="*/ 2304 h 2349"/>
                            <a:gd name="T112" fmla="*/ 634 w 3059"/>
                            <a:gd name="T113" fmla="*/ 2336 h 2349"/>
                            <a:gd name="T114" fmla="*/ 889 w 3059"/>
                            <a:gd name="T115" fmla="*/ 2347 h 2349"/>
                            <a:gd name="T116" fmla="*/ 1419 w 3059"/>
                            <a:gd name="T117" fmla="*/ 2349 h 2349"/>
                            <a:gd name="T118" fmla="*/ 1911 w 3059"/>
                            <a:gd name="T119" fmla="*/ 2333 h 2349"/>
                            <a:gd name="T120" fmla="*/ 1941 w 3059"/>
                            <a:gd name="T121" fmla="*/ 2233 h 2349"/>
                            <a:gd name="T122" fmla="*/ 1941 w 3059"/>
                            <a:gd name="T123" fmla="*/ 2123 h 23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059" h="2349">
                              <a:moveTo>
                                <a:pt x="3015" y="2140"/>
                              </a:moveTo>
                              <a:lnTo>
                                <a:pt x="2992" y="2134"/>
                              </a:lnTo>
                              <a:lnTo>
                                <a:pt x="2970" y="2129"/>
                              </a:lnTo>
                              <a:lnTo>
                                <a:pt x="2945" y="2125"/>
                              </a:lnTo>
                              <a:lnTo>
                                <a:pt x="2918" y="2120"/>
                              </a:lnTo>
                              <a:lnTo>
                                <a:pt x="2887" y="2114"/>
                              </a:lnTo>
                              <a:lnTo>
                                <a:pt x="2849" y="2107"/>
                              </a:lnTo>
                              <a:lnTo>
                                <a:pt x="2804" y="2098"/>
                              </a:lnTo>
                              <a:lnTo>
                                <a:pt x="2750" y="2085"/>
                              </a:lnTo>
                              <a:lnTo>
                                <a:pt x="2699" y="2073"/>
                              </a:lnTo>
                              <a:lnTo>
                                <a:pt x="2659" y="2058"/>
                              </a:lnTo>
                              <a:lnTo>
                                <a:pt x="2627" y="2044"/>
                              </a:lnTo>
                              <a:lnTo>
                                <a:pt x="2605" y="2026"/>
                              </a:lnTo>
                              <a:lnTo>
                                <a:pt x="2587" y="2004"/>
                              </a:lnTo>
                              <a:lnTo>
                                <a:pt x="2576" y="1979"/>
                              </a:lnTo>
                              <a:lnTo>
                                <a:pt x="2569" y="1948"/>
                              </a:lnTo>
                              <a:lnTo>
                                <a:pt x="2565" y="1910"/>
                              </a:lnTo>
                              <a:lnTo>
                                <a:pt x="2562" y="1865"/>
                              </a:lnTo>
                              <a:lnTo>
                                <a:pt x="2560" y="1811"/>
                              </a:lnTo>
                              <a:lnTo>
                                <a:pt x="2558" y="1764"/>
                              </a:lnTo>
                              <a:lnTo>
                                <a:pt x="2556" y="1707"/>
                              </a:lnTo>
                              <a:lnTo>
                                <a:pt x="2554" y="1642"/>
                              </a:lnTo>
                              <a:lnTo>
                                <a:pt x="2554" y="1568"/>
                              </a:lnTo>
                              <a:lnTo>
                                <a:pt x="2553" y="1490"/>
                              </a:lnTo>
                              <a:lnTo>
                                <a:pt x="2553" y="1411"/>
                              </a:lnTo>
                              <a:lnTo>
                                <a:pt x="2551" y="1329"/>
                              </a:lnTo>
                              <a:lnTo>
                                <a:pt x="2551" y="1250"/>
                              </a:lnTo>
                              <a:lnTo>
                                <a:pt x="2553" y="1174"/>
                              </a:lnTo>
                              <a:lnTo>
                                <a:pt x="2553" y="1104"/>
                              </a:lnTo>
                              <a:lnTo>
                                <a:pt x="2554" y="1043"/>
                              </a:lnTo>
                              <a:lnTo>
                                <a:pt x="2560" y="1008"/>
                              </a:lnTo>
                              <a:lnTo>
                                <a:pt x="2572" y="978"/>
                              </a:lnTo>
                              <a:lnTo>
                                <a:pt x="2592" y="952"/>
                              </a:lnTo>
                              <a:lnTo>
                                <a:pt x="2618" y="929"/>
                              </a:lnTo>
                              <a:lnTo>
                                <a:pt x="2647" y="909"/>
                              </a:lnTo>
                              <a:lnTo>
                                <a:pt x="2679" y="893"/>
                              </a:lnTo>
                              <a:lnTo>
                                <a:pt x="2712" y="878"/>
                              </a:lnTo>
                              <a:lnTo>
                                <a:pt x="2744" y="868"/>
                              </a:lnTo>
                              <a:lnTo>
                                <a:pt x="2777" y="859"/>
                              </a:lnTo>
                              <a:lnTo>
                                <a:pt x="2807" y="851"/>
                              </a:lnTo>
                              <a:lnTo>
                                <a:pt x="2833" y="846"/>
                              </a:lnTo>
                              <a:lnTo>
                                <a:pt x="2856" y="842"/>
                              </a:lnTo>
                              <a:lnTo>
                                <a:pt x="2871" y="839"/>
                              </a:lnTo>
                              <a:lnTo>
                                <a:pt x="2880" y="837"/>
                              </a:lnTo>
                              <a:lnTo>
                                <a:pt x="2898" y="830"/>
                              </a:lnTo>
                              <a:lnTo>
                                <a:pt x="2909" y="817"/>
                              </a:lnTo>
                              <a:lnTo>
                                <a:pt x="2912" y="797"/>
                              </a:lnTo>
                              <a:lnTo>
                                <a:pt x="2914" y="783"/>
                              </a:lnTo>
                              <a:lnTo>
                                <a:pt x="2912" y="759"/>
                              </a:lnTo>
                              <a:lnTo>
                                <a:pt x="2911" y="732"/>
                              </a:lnTo>
                              <a:lnTo>
                                <a:pt x="2909" y="705"/>
                              </a:lnTo>
                              <a:lnTo>
                                <a:pt x="2907" y="683"/>
                              </a:lnTo>
                              <a:lnTo>
                                <a:pt x="2905" y="667"/>
                              </a:lnTo>
                              <a:lnTo>
                                <a:pt x="2900" y="649"/>
                              </a:lnTo>
                              <a:lnTo>
                                <a:pt x="2887" y="638"/>
                              </a:lnTo>
                              <a:lnTo>
                                <a:pt x="2873" y="633"/>
                              </a:lnTo>
                              <a:lnTo>
                                <a:pt x="2840" y="629"/>
                              </a:lnTo>
                              <a:lnTo>
                                <a:pt x="2800" y="626"/>
                              </a:lnTo>
                              <a:lnTo>
                                <a:pt x="2753" y="622"/>
                              </a:lnTo>
                              <a:lnTo>
                                <a:pt x="2704" y="619"/>
                              </a:lnTo>
                              <a:lnTo>
                                <a:pt x="2654" y="615"/>
                              </a:lnTo>
                              <a:lnTo>
                                <a:pt x="2607" y="611"/>
                              </a:lnTo>
                              <a:lnTo>
                                <a:pt x="2565" y="609"/>
                              </a:lnTo>
                              <a:lnTo>
                                <a:pt x="2545" y="604"/>
                              </a:lnTo>
                              <a:lnTo>
                                <a:pt x="2531" y="595"/>
                              </a:lnTo>
                              <a:lnTo>
                                <a:pt x="2522" y="582"/>
                              </a:lnTo>
                              <a:lnTo>
                                <a:pt x="2516" y="570"/>
                              </a:lnTo>
                              <a:lnTo>
                                <a:pt x="2511" y="550"/>
                              </a:lnTo>
                              <a:lnTo>
                                <a:pt x="2506" y="517"/>
                              </a:lnTo>
                              <a:lnTo>
                                <a:pt x="2498" y="474"/>
                              </a:lnTo>
                              <a:lnTo>
                                <a:pt x="2489" y="422"/>
                              </a:lnTo>
                              <a:lnTo>
                                <a:pt x="2478" y="357"/>
                              </a:lnTo>
                              <a:lnTo>
                                <a:pt x="2473" y="324"/>
                              </a:lnTo>
                              <a:lnTo>
                                <a:pt x="2468" y="296"/>
                              </a:lnTo>
                              <a:lnTo>
                                <a:pt x="2462" y="272"/>
                              </a:lnTo>
                              <a:lnTo>
                                <a:pt x="2451" y="250"/>
                              </a:lnTo>
                              <a:lnTo>
                                <a:pt x="2437" y="234"/>
                              </a:lnTo>
                              <a:lnTo>
                                <a:pt x="2417" y="220"/>
                              </a:lnTo>
                              <a:lnTo>
                                <a:pt x="2388" y="209"/>
                              </a:lnTo>
                              <a:lnTo>
                                <a:pt x="2348" y="198"/>
                              </a:lnTo>
                              <a:lnTo>
                                <a:pt x="2290" y="187"/>
                              </a:lnTo>
                              <a:lnTo>
                                <a:pt x="2240" y="178"/>
                              </a:lnTo>
                              <a:lnTo>
                                <a:pt x="2200" y="173"/>
                              </a:lnTo>
                              <a:lnTo>
                                <a:pt x="2166" y="171"/>
                              </a:lnTo>
                              <a:lnTo>
                                <a:pt x="2139" y="169"/>
                              </a:lnTo>
                              <a:lnTo>
                                <a:pt x="2119" y="173"/>
                              </a:lnTo>
                              <a:lnTo>
                                <a:pt x="2102" y="176"/>
                              </a:lnTo>
                              <a:lnTo>
                                <a:pt x="2092" y="184"/>
                              </a:lnTo>
                              <a:lnTo>
                                <a:pt x="2084" y="193"/>
                              </a:lnTo>
                              <a:lnTo>
                                <a:pt x="2079" y="205"/>
                              </a:lnTo>
                              <a:lnTo>
                                <a:pt x="2077" y="220"/>
                              </a:lnTo>
                              <a:lnTo>
                                <a:pt x="2075" y="236"/>
                              </a:lnTo>
                              <a:lnTo>
                                <a:pt x="2075" y="254"/>
                              </a:lnTo>
                              <a:lnTo>
                                <a:pt x="2075" y="272"/>
                              </a:lnTo>
                              <a:lnTo>
                                <a:pt x="2075" y="301"/>
                              </a:lnTo>
                              <a:lnTo>
                                <a:pt x="2073" y="342"/>
                              </a:lnTo>
                              <a:lnTo>
                                <a:pt x="2073" y="395"/>
                              </a:lnTo>
                              <a:lnTo>
                                <a:pt x="2073" y="456"/>
                              </a:lnTo>
                              <a:lnTo>
                                <a:pt x="2072" y="525"/>
                              </a:lnTo>
                              <a:lnTo>
                                <a:pt x="2072" y="600"/>
                              </a:lnTo>
                              <a:lnTo>
                                <a:pt x="2072" y="682"/>
                              </a:lnTo>
                              <a:lnTo>
                                <a:pt x="2070" y="766"/>
                              </a:lnTo>
                              <a:lnTo>
                                <a:pt x="2070" y="857"/>
                              </a:lnTo>
                              <a:lnTo>
                                <a:pt x="2068" y="949"/>
                              </a:lnTo>
                              <a:lnTo>
                                <a:pt x="2068" y="1041"/>
                              </a:lnTo>
                              <a:lnTo>
                                <a:pt x="2066" y="1135"/>
                              </a:lnTo>
                              <a:lnTo>
                                <a:pt x="2066" y="1227"/>
                              </a:lnTo>
                              <a:lnTo>
                                <a:pt x="2066" y="1317"/>
                              </a:lnTo>
                              <a:lnTo>
                                <a:pt x="2064" y="1403"/>
                              </a:lnTo>
                              <a:lnTo>
                                <a:pt x="2064" y="1486"/>
                              </a:lnTo>
                              <a:lnTo>
                                <a:pt x="2064" y="1564"/>
                              </a:lnTo>
                              <a:lnTo>
                                <a:pt x="2063" y="1634"/>
                              </a:lnTo>
                              <a:lnTo>
                                <a:pt x="2063" y="1698"/>
                              </a:lnTo>
                              <a:lnTo>
                                <a:pt x="2063" y="1752"/>
                              </a:lnTo>
                              <a:lnTo>
                                <a:pt x="2063" y="1797"/>
                              </a:lnTo>
                              <a:lnTo>
                                <a:pt x="2063" y="1829"/>
                              </a:lnTo>
                              <a:lnTo>
                                <a:pt x="2064" y="1903"/>
                              </a:lnTo>
                              <a:lnTo>
                                <a:pt x="2066" y="1972"/>
                              </a:lnTo>
                              <a:lnTo>
                                <a:pt x="2073" y="2031"/>
                              </a:lnTo>
                              <a:lnTo>
                                <a:pt x="2082" y="2087"/>
                              </a:lnTo>
                              <a:lnTo>
                                <a:pt x="2097" y="2136"/>
                              </a:lnTo>
                              <a:lnTo>
                                <a:pt x="2115" y="2179"/>
                              </a:lnTo>
                              <a:lnTo>
                                <a:pt x="2139" y="2217"/>
                              </a:lnTo>
                              <a:lnTo>
                                <a:pt x="2167" y="2250"/>
                              </a:lnTo>
                              <a:lnTo>
                                <a:pt x="2202" y="2277"/>
                              </a:lnTo>
                              <a:lnTo>
                                <a:pt x="2243" y="2298"/>
                              </a:lnTo>
                              <a:lnTo>
                                <a:pt x="2290" y="2316"/>
                              </a:lnTo>
                              <a:lnTo>
                                <a:pt x="2346" y="2331"/>
                              </a:lnTo>
                              <a:lnTo>
                                <a:pt x="2410" y="2340"/>
                              </a:lnTo>
                              <a:lnTo>
                                <a:pt x="2482" y="2345"/>
                              </a:lnTo>
                              <a:lnTo>
                                <a:pt x="2563" y="2347"/>
                              </a:lnTo>
                              <a:lnTo>
                                <a:pt x="2609" y="2345"/>
                              </a:lnTo>
                              <a:lnTo>
                                <a:pt x="2663" y="2345"/>
                              </a:lnTo>
                              <a:lnTo>
                                <a:pt x="2724" y="2344"/>
                              </a:lnTo>
                              <a:lnTo>
                                <a:pt x="2788" y="2340"/>
                              </a:lnTo>
                              <a:lnTo>
                                <a:pt x="2851" y="2338"/>
                              </a:lnTo>
                              <a:lnTo>
                                <a:pt x="2907" y="2334"/>
                              </a:lnTo>
                              <a:lnTo>
                                <a:pt x="2956" y="2331"/>
                              </a:lnTo>
                              <a:lnTo>
                                <a:pt x="2990" y="2327"/>
                              </a:lnTo>
                              <a:lnTo>
                                <a:pt x="3015" y="2324"/>
                              </a:lnTo>
                              <a:lnTo>
                                <a:pt x="3032" y="2316"/>
                              </a:lnTo>
                              <a:lnTo>
                                <a:pt x="3042" y="2306"/>
                              </a:lnTo>
                              <a:lnTo>
                                <a:pt x="3050" y="2286"/>
                              </a:lnTo>
                              <a:lnTo>
                                <a:pt x="3053" y="2261"/>
                              </a:lnTo>
                              <a:lnTo>
                                <a:pt x="3057" y="2223"/>
                              </a:lnTo>
                              <a:lnTo>
                                <a:pt x="3059" y="2192"/>
                              </a:lnTo>
                              <a:lnTo>
                                <a:pt x="3059" y="2170"/>
                              </a:lnTo>
                              <a:lnTo>
                                <a:pt x="3052" y="2156"/>
                              </a:lnTo>
                              <a:lnTo>
                                <a:pt x="3039" y="2147"/>
                              </a:lnTo>
                              <a:lnTo>
                                <a:pt x="3015" y="2140"/>
                              </a:lnTo>
                              <a:close/>
                              <a:moveTo>
                                <a:pt x="1142" y="1963"/>
                              </a:moveTo>
                              <a:lnTo>
                                <a:pt x="1139" y="1984"/>
                              </a:lnTo>
                              <a:lnTo>
                                <a:pt x="1133" y="2001"/>
                              </a:lnTo>
                              <a:lnTo>
                                <a:pt x="1122" y="2013"/>
                              </a:lnTo>
                              <a:lnTo>
                                <a:pt x="1110" y="2021"/>
                              </a:lnTo>
                              <a:lnTo>
                                <a:pt x="1094" y="2024"/>
                              </a:lnTo>
                              <a:lnTo>
                                <a:pt x="1079" y="2028"/>
                              </a:lnTo>
                              <a:lnTo>
                                <a:pt x="1063" y="2030"/>
                              </a:lnTo>
                              <a:lnTo>
                                <a:pt x="1048" y="2031"/>
                              </a:lnTo>
                              <a:lnTo>
                                <a:pt x="1034" y="2031"/>
                              </a:lnTo>
                              <a:lnTo>
                                <a:pt x="1018" y="2033"/>
                              </a:lnTo>
                              <a:lnTo>
                                <a:pt x="996" y="2033"/>
                              </a:lnTo>
                              <a:lnTo>
                                <a:pt x="969" y="2033"/>
                              </a:lnTo>
                              <a:lnTo>
                                <a:pt x="933" y="2033"/>
                              </a:lnTo>
                              <a:lnTo>
                                <a:pt x="886" y="2033"/>
                              </a:lnTo>
                              <a:lnTo>
                                <a:pt x="844" y="2031"/>
                              </a:lnTo>
                              <a:lnTo>
                                <a:pt x="802" y="2030"/>
                              </a:lnTo>
                              <a:lnTo>
                                <a:pt x="763" y="2024"/>
                              </a:lnTo>
                              <a:lnTo>
                                <a:pt x="725" y="2015"/>
                              </a:lnTo>
                              <a:lnTo>
                                <a:pt x="690" y="2004"/>
                              </a:lnTo>
                              <a:lnTo>
                                <a:pt x="658" y="1988"/>
                              </a:lnTo>
                              <a:lnTo>
                                <a:pt x="627" y="1966"/>
                              </a:lnTo>
                              <a:lnTo>
                                <a:pt x="598" y="1941"/>
                              </a:lnTo>
                              <a:lnTo>
                                <a:pt x="573" y="1909"/>
                              </a:lnTo>
                              <a:lnTo>
                                <a:pt x="551" y="1871"/>
                              </a:lnTo>
                              <a:lnTo>
                                <a:pt x="531" y="1826"/>
                              </a:lnTo>
                              <a:lnTo>
                                <a:pt x="515" y="1772"/>
                              </a:lnTo>
                              <a:lnTo>
                                <a:pt x="502" y="1712"/>
                              </a:lnTo>
                              <a:lnTo>
                                <a:pt x="491" y="1642"/>
                              </a:lnTo>
                              <a:lnTo>
                                <a:pt x="486" y="1564"/>
                              </a:lnTo>
                              <a:lnTo>
                                <a:pt x="484" y="1476"/>
                              </a:lnTo>
                              <a:lnTo>
                                <a:pt x="486" y="1387"/>
                              </a:lnTo>
                              <a:lnTo>
                                <a:pt x="490" y="1308"/>
                              </a:lnTo>
                              <a:lnTo>
                                <a:pt x="497" y="1237"/>
                              </a:lnTo>
                              <a:lnTo>
                                <a:pt x="508" y="1176"/>
                              </a:lnTo>
                              <a:lnTo>
                                <a:pt x="520" y="1124"/>
                              </a:lnTo>
                              <a:lnTo>
                                <a:pt x="537" y="1079"/>
                              </a:lnTo>
                              <a:lnTo>
                                <a:pt x="555" y="1039"/>
                              </a:lnTo>
                              <a:lnTo>
                                <a:pt x="578" y="1006"/>
                              </a:lnTo>
                              <a:lnTo>
                                <a:pt x="604" y="979"/>
                              </a:lnTo>
                              <a:lnTo>
                                <a:pt x="632" y="958"/>
                              </a:lnTo>
                              <a:lnTo>
                                <a:pt x="665" y="942"/>
                              </a:lnTo>
                              <a:lnTo>
                                <a:pt x="699" y="929"/>
                              </a:lnTo>
                              <a:lnTo>
                                <a:pt x="739" y="920"/>
                              </a:lnTo>
                              <a:lnTo>
                                <a:pt x="783" y="914"/>
                              </a:lnTo>
                              <a:lnTo>
                                <a:pt x="830" y="913"/>
                              </a:lnTo>
                              <a:lnTo>
                                <a:pt x="878" y="911"/>
                              </a:lnTo>
                              <a:lnTo>
                                <a:pt x="886" y="911"/>
                              </a:lnTo>
                              <a:lnTo>
                                <a:pt x="904" y="911"/>
                              </a:lnTo>
                              <a:lnTo>
                                <a:pt x="929" y="911"/>
                              </a:lnTo>
                              <a:lnTo>
                                <a:pt x="962" y="913"/>
                              </a:lnTo>
                              <a:lnTo>
                                <a:pt x="996" y="914"/>
                              </a:lnTo>
                              <a:lnTo>
                                <a:pt x="1030" y="916"/>
                              </a:lnTo>
                              <a:lnTo>
                                <a:pt x="1063" y="920"/>
                              </a:lnTo>
                              <a:lnTo>
                                <a:pt x="1083" y="922"/>
                              </a:lnTo>
                              <a:lnTo>
                                <a:pt x="1101" y="927"/>
                              </a:lnTo>
                              <a:lnTo>
                                <a:pt x="1115" y="934"/>
                              </a:lnTo>
                              <a:lnTo>
                                <a:pt x="1128" y="945"/>
                              </a:lnTo>
                              <a:lnTo>
                                <a:pt x="1135" y="961"/>
                              </a:lnTo>
                              <a:lnTo>
                                <a:pt x="1139" y="981"/>
                              </a:lnTo>
                              <a:lnTo>
                                <a:pt x="1141" y="1061"/>
                              </a:lnTo>
                              <a:lnTo>
                                <a:pt x="1142" y="1153"/>
                              </a:lnTo>
                              <a:lnTo>
                                <a:pt x="1144" y="1252"/>
                              </a:lnTo>
                              <a:lnTo>
                                <a:pt x="1144" y="1362"/>
                              </a:lnTo>
                              <a:lnTo>
                                <a:pt x="1144" y="1476"/>
                              </a:lnTo>
                              <a:lnTo>
                                <a:pt x="1144" y="1595"/>
                              </a:lnTo>
                              <a:lnTo>
                                <a:pt x="1142" y="1717"/>
                              </a:lnTo>
                              <a:lnTo>
                                <a:pt x="1142" y="1840"/>
                              </a:lnTo>
                              <a:lnTo>
                                <a:pt x="1142" y="1963"/>
                              </a:lnTo>
                              <a:close/>
                              <a:moveTo>
                                <a:pt x="1918" y="2109"/>
                              </a:moveTo>
                              <a:lnTo>
                                <a:pt x="1876" y="2096"/>
                              </a:lnTo>
                              <a:lnTo>
                                <a:pt x="1837" y="2087"/>
                              </a:lnTo>
                              <a:lnTo>
                                <a:pt x="1799" y="2078"/>
                              </a:lnTo>
                              <a:lnTo>
                                <a:pt x="1766" y="2071"/>
                              </a:lnTo>
                              <a:lnTo>
                                <a:pt x="1737" y="2062"/>
                              </a:lnTo>
                              <a:lnTo>
                                <a:pt x="1712" y="2051"/>
                              </a:lnTo>
                              <a:lnTo>
                                <a:pt x="1690" y="2039"/>
                              </a:lnTo>
                              <a:lnTo>
                                <a:pt x="1672" y="2021"/>
                              </a:lnTo>
                              <a:lnTo>
                                <a:pt x="1658" y="1997"/>
                              </a:lnTo>
                              <a:lnTo>
                                <a:pt x="1649" y="1968"/>
                              </a:lnTo>
                              <a:lnTo>
                                <a:pt x="1643" y="1930"/>
                              </a:lnTo>
                              <a:lnTo>
                                <a:pt x="1643" y="1905"/>
                              </a:lnTo>
                              <a:lnTo>
                                <a:pt x="1641" y="1865"/>
                              </a:lnTo>
                              <a:lnTo>
                                <a:pt x="1640" y="1815"/>
                              </a:lnTo>
                              <a:lnTo>
                                <a:pt x="1640" y="1753"/>
                              </a:lnTo>
                              <a:lnTo>
                                <a:pt x="1640" y="1683"/>
                              </a:lnTo>
                              <a:lnTo>
                                <a:pt x="1638" y="1606"/>
                              </a:lnTo>
                              <a:lnTo>
                                <a:pt x="1638" y="1521"/>
                              </a:lnTo>
                              <a:lnTo>
                                <a:pt x="1638" y="1430"/>
                              </a:lnTo>
                              <a:lnTo>
                                <a:pt x="1638" y="1335"/>
                              </a:lnTo>
                              <a:lnTo>
                                <a:pt x="1638" y="1236"/>
                              </a:lnTo>
                              <a:lnTo>
                                <a:pt x="1638" y="1135"/>
                              </a:lnTo>
                              <a:lnTo>
                                <a:pt x="1636" y="1034"/>
                              </a:lnTo>
                              <a:lnTo>
                                <a:pt x="1636" y="932"/>
                              </a:lnTo>
                              <a:lnTo>
                                <a:pt x="1636" y="831"/>
                              </a:lnTo>
                              <a:lnTo>
                                <a:pt x="1636" y="734"/>
                              </a:lnTo>
                              <a:lnTo>
                                <a:pt x="1636" y="642"/>
                              </a:lnTo>
                              <a:lnTo>
                                <a:pt x="1634" y="552"/>
                              </a:lnTo>
                              <a:lnTo>
                                <a:pt x="1634" y="471"/>
                              </a:lnTo>
                              <a:lnTo>
                                <a:pt x="1634" y="395"/>
                              </a:lnTo>
                              <a:lnTo>
                                <a:pt x="1632" y="328"/>
                              </a:lnTo>
                              <a:lnTo>
                                <a:pt x="1632" y="270"/>
                              </a:lnTo>
                              <a:lnTo>
                                <a:pt x="1630" y="225"/>
                              </a:lnTo>
                              <a:lnTo>
                                <a:pt x="1630" y="191"/>
                              </a:lnTo>
                              <a:lnTo>
                                <a:pt x="1629" y="164"/>
                              </a:lnTo>
                              <a:lnTo>
                                <a:pt x="1627" y="140"/>
                              </a:lnTo>
                              <a:lnTo>
                                <a:pt x="1625" y="121"/>
                              </a:lnTo>
                              <a:lnTo>
                                <a:pt x="1621" y="104"/>
                              </a:lnTo>
                              <a:lnTo>
                                <a:pt x="1616" y="92"/>
                              </a:lnTo>
                              <a:lnTo>
                                <a:pt x="1603" y="79"/>
                              </a:lnTo>
                              <a:lnTo>
                                <a:pt x="1589" y="68"/>
                              </a:lnTo>
                              <a:lnTo>
                                <a:pt x="1565" y="59"/>
                              </a:lnTo>
                              <a:lnTo>
                                <a:pt x="1536" y="50"/>
                              </a:lnTo>
                              <a:lnTo>
                                <a:pt x="1498" y="41"/>
                              </a:lnTo>
                              <a:lnTo>
                                <a:pt x="1450" y="32"/>
                              </a:lnTo>
                              <a:lnTo>
                                <a:pt x="1392" y="21"/>
                              </a:lnTo>
                              <a:lnTo>
                                <a:pt x="1336" y="12"/>
                              </a:lnTo>
                              <a:lnTo>
                                <a:pt x="1289" y="5"/>
                              </a:lnTo>
                              <a:lnTo>
                                <a:pt x="1251" y="1"/>
                              </a:lnTo>
                              <a:lnTo>
                                <a:pt x="1222" y="0"/>
                              </a:lnTo>
                              <a:lnTo>
                                <a:pt x="1198" y="1"/>
                              </a:lnTo>
                              <a:lnTo>
                                <a:pt x="1180" y="7"/>
                              </a:lnTo>
                              <a:lnTo>
                                <a:pt x="1168" y="12"/>
                              </a:lnTo>
                              <a:lnTo>
                                <a:pt x="1160" y="21"/>
                              </a:lnTo>
                              <a:lnTo>
                                <a:pt x="1155" y="34"/>
                              </a:lnTo>
                              <a:lnTo>
                                <a:pt x="1153" y="47"/>
                              </a:lnTo>
                              <a:lnTo>
                                <a:pt x="1151" y="63"/>
                              </a:lnTo>
                              <a:lnTo>
                                <a:pt x="1151" y="81"/>
                              </a:lnTo>
                              <a:lnTo>
                                <a:pt x="1151" y="101"/>
                              </a:lnTo>
                              <a:lnTo>
                                <a:pt x="1150" y="135"/>
                              </a:lnTo>
                              <a:lnTo>
                                <a:pt x="1148" y="178"/>
                              </a:lnTo>
                              <a:lnTo>
                                <a:pt x="1148" y="229"/>
                              </a:lnTo>
                              <a:lnTo>
                                <a:pt x="1146" y="283"/>
                              </a:lnTo>
                              <a:lnTo>
                                <a:pt x="1146" y="337"/>
                              </a:lnTo>
                              <a:lnTo>
                                <a:pt x="1144" y="391"/>
                              </a:lnTo>
                              <a:lnTo>
                                <a:pt x="1144" y="442"/>
                              </a:lnTo>
                              <a:lnTo>
                                <a:pt x="1142" y="485"/>
                              </a:lnTo>
                              <a:lnTo>
                                <a:pt x="1142" y="519"/>
                              </a:lnTo>
                              <a:lnTo>
                                <a:pt x="1141" y="541"/>
                              </a:lnTo>
                              <a:lnTo>
                                <a:pt x="1139" y="561"/>
                              </a:lnTo>
                              <a:lnTo>
                                <a:pt x="1133" y="575"/>
                              </a:lnTo>
                              <a:lnTo>
                                <a:pt x="1124" y="586"/>
                              </a:lnTo>
                              <a:lnTo>
                                <a:pt x="1110" y="590"/>
                              </a:lnTo>
                              <a:lnTo>
                                <a:pt x="1092" y="591"/>
                              </a:lnTo>
                              <a:lnTo>
                                <a:pt x="996" y="588"/>
                              </a:lnTo>
                              <a:lnTo>
                                <a:pt x="898" y="584"/>
                              </a:lnTo>
                              <a:lnTo>
                                <a:pt x="804" y="582"/>
                              </a:lnTo>
                              <a:lnTo>
                                <a:pt x="719" y="582"/>
                              </a:lnTo>
                              <a:lnTo>
                                <a:pt x="678" y="582"/>
                              </a:lnTo>
                              <a:lnTo>
                                <a:pt x="634" y="584"/>
                              </a:lnTo>
                              <a:lnTo>
                                <a:pt x="591" y="590"/>
                              </a:lnTo>
                              <a:lnTo>
                                <a:pt x="548" y="595"/>
                              </a:lnTo>
                              <a:lnTo>
                                <a:pt x="502" y="604"/>
                              </a:lnTo>
                              <a:lnTo>
                                <a:pt x="459" y="617"/>
                              </a:lnTo>
                              <a:lnTo>
                                <a:pt x="414" y="633"/>
                              </a:lnTo>
                              <a:lnTo>
                                <a:pt x="370" y="651"/>
                              </a:lnTo>
                              <a:lnTo>
                                <a:pt x="329" y="674"/>
                              </a:lnTo>
                              <a:lnTo>
                                <a:pt x="287" y="702"/>
                              </a:lnTo>
                              <a:lnTo>
                                <a:pt x="247" y="734"/>
                              </a:lnTo>
                              <a:lnTo>
                                <a:pt x="209" y="772"/>
                              </a:lnTo>
                              <a:lnTo>
                                <a:pt x="173" y="813"/>
                              </a:lnTo>
                              <a:lnTo>
                                <a:pt x="141" y="862"/>
                              </a:lnTo>
                              <a:lnTo>
                                <a:pt x="110" y="916"/>
                              </a:lnTo>
                              <a:lnTo>
                                <a:pt x="83" y="978"/>
                              </a:lnTo>
                              <a:lnTo>
                                <a:pt x="58" y="1044"/>
                              </a:lnTo>
                              <a:lnTo>
                                <a:pt x="38" y="1120"/>
                              </a:lnTo>
                              <a:lnTo>
                                <a:pt x="21" y="1203"/>
                              </a:lnTo>
                              <a:lnTo>
                                <a:pt x="9" y="1293"/>
                              </a:lnTo>
                              <a:lnTo>
                                <a:pt x="1" y="1391"/>
                              </a:lnTo>
                              <a:lnTo>
                                <a:pt x="0" y="1499"/>
                              </a:lnTo>
                              <a:lnTo>
                                <a:pt x="1" y="1598"/>
                              </a:lnTo>
                              <a:lnTo>
                                <a:pt x="9" y="1692"/>
                              </a:lnTo>
                              <a:lnTo>
                                <a:pt x="21" y="1775"/>
                              </a:lnTo>
                              <a:lnTo>
                                <a:pt x="38" y="1853"/>
                              </a:lnTo>
                              <a:lnTo>
                                <a:pt x="56" y="1921"/>
                              </a:lnTo>
                              <a:lnTo>
                                <a:pt x="79" y="1983"/>
                              </a:lnTo>
                              <a:lnTo>
                                <a:pt x="106" y="2039"/>
                              </a:lnTo>
                              <a:lnTo>
                                <a:pt x="135" y="2087"/>
                              </a:lnTo>
                              <a:lnTo>
                                <a:pt x="166" y="2131"/>
                              </a:lnTo>
                              <a:lnTo>
                                <a:pt x="200" y="2168"/>
                              </a:lnTo>
                              <a:lnTo>
                                <a:pt x="235" y="2201"/>
                              </a:lnTo>
                              <a:lnTo>
                                <a:pt x="271" y="2230"/>
                              </a:lnTo>
                              <a:lnTo>
                                <a:pt x="309" y="2253"/>
                              </a:lnTo>
                              <a:lnTo>
                                <a:pt x="347" y="2273"/>
                              </a:lnTo>
                              <a:lnTo>
                                <a:pt x="385" y="2289"/>
                              </a:lnTo>
                              <a:lnTo>
                                <a:pt x="425" y="2304"/>
                              </a:lnTo>
                              <a:lnTo>
                                <a:pt x="463" y="2313"/>
                              </a:lnTo>
                              <a:lnTo>
                                <a:pt x="499" y="2322"/>
                              </a:lnTo>
                              <a:lnTo>
                                <a:pt x="535" y="2327"/>
                              </a:lnTo>
                              <a:lnTo>
                                <a:pt x="569" y="2333"/>
                              </a:lnTo>
                              <a:lnTo>
                                <a:pt x="604" y="2334"/>
                              </a:lnTo>
                              <a:lnTo>
                                <a:pt x="634" y="2336"/>
                              </a:lnTo>
                              <a:lnTo>
                                <a:pt x="661" y="2338"/>
                              </a:lnTo>
                              <a:lnTo>
                                <a:pt x="687" y="2340"/>
                              </a:lnTo>
                              <a:lnTo>
                                <a:pt x="719" y="2342"/>
                              </a:lnTo>
                              <a:lnTo>
                                <a:pt x="766" y="2344"/>
                              </a:lnTo>
                              <a:lnTo>
                                <a:pt x="822" y="2345"/>
                              </a:lnTo>
                              <a:lnTo>
                                <a:pt x="889" y="2347"/>
                              </a:lnTo>
                              <a:lnTo>
                                <a:pt x="963" y="2347"/>
                              </a:lnTo>
                              <a:lnTo>
                                <a:pt x="1045" y="2349"/>
                              </a:lnTo>
                              <a:lnTo>
                                <a:pt x="1133" y="2349"/>
                              </a:lnTo>
                              <a:lnTo>
                                <a:pt x="1225" y="2349"/>
                              </a:lnTo>
                              <a:lnTo>
                                <a:pt x="1321" y="2349"/>
                              </a:lnTo>
                              <a:lnTo>
                                <a:pt x="1419" y="2349"/>
                              </a:lnTo>
                              <a:lnTo>
                                <a:pt x="1518" y="2347"/>
                              </a:lnTo>
                              <a:lnTo>
                                <a:pt x="1616" y="2345"/>
                              </a:lnTo>
                              <a:lnTo>
                                <a:pt x="1712" y="2344"/>
                              </a:lnTo>
                              <a:lnTo>
                                <a:pt x="1804" y="2340"/>
                              </a:lnTo>
                              <a:lnTo>
                                <a:pt x="1893" y="2336"/>
                              </a:lnTo>
                              <a:lnTo>
                                <a:pt x="1911" y="2333"/>
                              </a:lnTo>
                              <a:lnTo>
                                <a:pt x="1923" y="2324"/>
                              </a:lnTo>
                              <a:lnTo>
                                <a:pt x="1931" y="2311"/>
                              </a:lnTo>
                              <a:lnTo>
                                <a:pt x="1936" y="2297"/>
                              </a:lnTo>
                              <a:lnTo>
                                <a:pt x="1938" y="2280"/>
                              </a:lnTo>
                              <a:lnTo>
                                <a:pt x="1940" y="2259"/>
                              </a:lnTo>
                              <a:lnTo>
                                <a:pt x="1941" y="2233"/>
                              </a:lnTo>
                              <a:lnTo>
                                <a:pt x="1943" y="2206"/>
                              </a:lnTo>
                              <a:lnTo>
                                <a:pt x="1945" y="2181"/>
                              </a:lnTo>
                              <a:lnTo>
                                <a:pt x="1947" y="2161"/>
                              </a:lnTo>
                              <a:lnTo>
                                <a:pt x="1947" y="2147"/>
                              </a:lnTo>
                              <a:lnTo>
                                <a:pt x="1945" y="2134"/>
                              </a:lnTo>
                              <a:lnTo>
                                <a:pt x="1941" y="2123"/>
                              </a:lnTo>
                              <a:lnTo>
                                <a:pt x="1932" y="2116"/>
                              </a:lnTo>
                              <a:lnTo>
                                <a:pt x="1918" y="2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00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7B0014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2"/>
                      <wps:cNvSpPr>
                        <a:spLocks noChangeAspect="1"/>
                      </wps:cNvSpPr>
                      <wps:spPr bwMode="auto">
                        <a:xfrm>
                          <a:off x="2718" y="10019"/>
                          <a:ext cx="258" cy="444"/>
                        </a:xfrm>
                        <a:custGeom>
                          <a:avLst/>
                          <a:gdLst>
                            <a:gd name="T0" fmla="*/ 202 w 258"/>
                            <a:gd name="T1" fmla="*/ 59 h 444"/>
                            <a:gd name="T2" fmla="*/ 157 w 258"/>
                            <a:gd name="T3" fmla="*/ 61 h 444"/>
                            <a:gd name="T4" fmla="*/ 121 w 258"/>
                            <a:gd name="T5" fmla="*/ 67 h 444"/>
                            <a:gd name="T6" fmla="*/ 92 w 258"/>
                            <a:gd name="T7" fmla="*/ 74 h 444"/>
                            <a:gd name="T8" fmla="*/ 68 w 258"/>
                            <a:gd name="T9" fmla="*/ 83 h 444"/>
                            <a:gd name="T10" fmla="*/ 68 w 258"/>
                            <a:gd name="T11" fmla="*/ 444 h 444"/>
                            <a:gd name="T12" fmla="*/ 0 w 258"/>
                            <a:gd name="T13" fmla="*/ 444 h 444"/>
                            <a:gd name="T14" fmla="*/ 0 w 258"/>
                            <a:gd name="T15" fmla="*/ 5 h 444"/>
                            <a:gd name="T16" fmla="*/ 63 w 258"/>
                            <a:gd name="T17" fmla="*/ 5 h 444"/>
                            <a:gd name="T18" fmla="*/ 66 w 258"/>
                            <a:gd name="T19" fmla="*/ 43 h 444"/>
                            <a:gd name="T20" fmla="*/ 94 w 258"/>
                            <a:gd name="T21" fmla="*/ 25 h 444"/>
                            <a:gd name="T22" fmla="*/ 126 w 258"/>
                            <a:gd name="T23" fmla="*/ 12 h 444"/>
                            <a:gd name="T24" fmla="*/ 160 w 258"/>
                            <a:gd name="T25" fmla="*/ 3 h 444"/>
                            <a:gd name="T26" fmla="*/ 193 w 258"/>
                            <a:gd name="T27" fmla="*/ 0 h 444"/>
                            <a:gd name="T28" fmla="*/ 211 w 258"/>
                            <a:gd name="T29" fmla="*/ 0 h 444"/>
                            <a:gd name="T30" fmla="*/ 235 w 258"/>
                            <a:gd name="T31" fmla="*/ 0 h 444"/>
                            <a:gd name="T32" fmla="*/ 258 w 258"/>
                            <a:gd name="T33" fmla="*/ 3 h 444"/>
                            <a:gd name="T34" fmla="*/ 258 w 258"/>
                            <a:gd name="T35" fmla="*/ 59 h 444"/>
                            <a:gd name="T36" fmla="*/ 202 w 258"/>
                            <a:gd name="T37" fmla="*/ 59 h 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58" h="444">
                              <a:moveTo>
                                <a:pt x="202" y="59"/>
                              </a:moveTo>
                              <a:lnTo>
                                <a:pt x="157" y="61"/>
                              </a:lnTo>
                              <a:lnTo>
                                <a:pt x="121" y="67"/>
                              </a:lnTo>
                              <a:lnTo>
                                <a:pt x="92" y="74"/>
                              </a:lnTo>
                              <a:lnTo>
                                <a:pt x="68" y="83"/>
                              </a:lnTo>
                              <a:lnTo>
                                <a:pt x="68" y="444"/>
                              </a:lnTo>
                              <a:lnTo>
                                <a:pt x="0" y="444"/>
                              </a:lnTo>
                              <a:lnTo>
                                <a:pt x="0" y="5"/>
                              </a:lnTo>
                              <a:lnTo>
                                <a:pt x="63" y="5"/>
                              </a:lnTo>
                              <a:lnTo>
                                <a:pt x="66" y="43"/>
                              </a:lnTo>
                              <a:lnTo>
                                <a:pt x="94" y="25"/>
                              </a:lnTo>
                              <a:lnTo>
                                <a:pt x="126" y="12"/>
                              </a:lnTo>
                              <a:lnTo>
                                <a:pt x="160" y="3"/>
                              </a:lnTo>
                              <a:lnTo>
                                <a:pt x="193" y="0"/>
                              </a:lnTo>
                              <a:lnTo>
                                <a:pt x="211" y="0"/>
                              </a:lnTo>
                              <a:lnTo>
                                <a:pt x="235" y="0"/>
                              </a:lnTo>
                              <a:lnTo>
                                <a:pt x="258" y="3"/>
                              </a:lnTo>
                              <a:lnTo>
                                <a:pt x="258" y="59"/>
                              </a:lnTo>
                              <a:lnTo>
                                <a:pt x="202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3"/>
                      <wps:cNvSpPr>
                        <a:spLocks noChangeAspect="1" noEditPoints="1"/>
                      </wps:cNvSpPr>
                      <wps:spPr bwMode="auto">
                        <a:xfrm>
                          <a:off x="3028" y="10015"/>
                          <a:ext cx="367" cy="459"/>
                        </a:xfrm>
                        <a:custGeom>
                          <a:avLst/>
                          <a:gdLst>
                            <a:gd name="T0" fmla="*/ 308 w 367"/>
                            <a:gd name="T1" fmla="*/ 240 h 459"/>
                            <a:gd name="T2" fmla="*/ 67 w 367"/>
                            <a:gd name="T3" fmla="*/ 240 h 459"/>
                            <a:gd name="T4" fmla="*/ 67 w 367"/>
                            <a:gd name="T5" fmla="*/ 320 h 459"/>
                            <a:gd name="T6" fmla="*/ 69 w 367"/>
                            <a:gd name="T7" fmla="*/ 345 h 459"/>
                            <a:gd name="T8" fmla="*/ 75 w 367"/>
                            <a:gd name="T9" fmla="*/ 365 h 459"/>
                            <a:gd name="T10" fmla="*/ 85 w 367"/>
                            <a:gd name="T11" fmla="*/ 381 h 459"/>
                            <a:gd name="T12" fmla="*/ 102 w 367"/>
                            <a:gd name="T13" fmla="*/ 392 h 459"/>
                            <a:gd name="T14" fmla="*/ 125 w 367"/>
                            <a:gd name="T15" fmla="*/ 399 h 459"/>
                            <a:gd name="T16" fmla="*/ 154 w 367"/>
                            <a:gd name="T17" fmla="*/ 401 h 459"/>
                            <a:gd name="T18" fmla="*/ 355 w 367"/>
                            <a:gd name="T19" fmla="*/ 401 h 459"/>
                            <a:gd name="T20" fmla="*/ 355 w 367"/>
                            <a:gd name="T21" fmla="*/ 433 h 459"/>
                            <a:gd name="T22" fmla="*/ 339 w 367"/>
                            <a:gd name="T23" fmla="*/ 444 h 459"/>
                            <a:gd name="T24" fmla="*/ 317 w 367"/>
                            <a:gd name="T25" fmla="*/ 451 h 459"/>
                            <a:gd name="T26" fmla="*/ 293 w 367"/>
                            <a:gd name="T27" fmla="*/ 457 h 459"/>
                            <a:gd name="T28" fmla="*/ 266 w 367"/>
                            <a:gd name="T29" fmla="*/ 459 h 459"/>
                            <a:gd name="T30" fmla="*/ 152 w 367"/>
                            <a:gd name="T31" fmla="*/ 459 h 459"/>
                            <a:gd name="T32" fmla="*/ 123 w 367"/>
                            <a:gd name="T33" fmla="*/ 457 h 459"/>
                            <a:gd name="T34" fmla="*/ 94 w 367"/>
                            <a:gd name="T35" fmla="*/ 451 h 459"/>
                            <a:gd name="T36" fmla="*/ 69 w 367"/>
                            <a:gd name="T37" fmla="*/ 441 h 459"/>
                            <a:gd name="T38" fmla="*/ 46 w 367"/>
                            <a:gd name="T39" fmla="*/ 426 h 459"/>
                            <a:gd name="T40" fmla="*/ 28 w 367"/>
                            <a:gd name="T41" fmla="*/ 408 h 459"/>
                            <a:gd name="T42" fmla="*/ 13 w 367"/>
                            <a:gd name="T43" fmla="*/ 383 h 459"/>
                            <a:gd name="T44" fmla="*/ 2 w 367"/>
                            <a:gd name="T45" fmla="*/ 352 h 459"/>
                            <a:gd name="T46" fmla="*/ 0 w 367"/>
                            <a:gd name="T47" fmla="*/ 316 h 459"/>
                            <a:gd name="T48" fmla="*/ 0 w 367"/>
                            <a:gd name="T49" fmla="*/ 152 h 459"/>
                            <a:gd name="T50" fmla="*/ 2 w 367"/>
                            <a:gd name="T51" fmla="*/ 114 h 459"/>
                            <a:gd name="T52" fmla="*/ 10 w 367"/>
                            <a:gd name="T53" fmla="*/ 83 h 459"/>
                            <a:gd name="T54" fmla="*/ 22 w 367"/>
                            <a:gd name="T55" fmla="*/ 58 h 459"/>
                            <a:gd name="T56" fmla="*/ 38 w 367"/>
                            <a:gd name="T57" fmla="*/ 38 h 459"/>
                            <a:gd name="T58" fmla="*/ 60 w 367"/>
                            <a:gd name="T59" fmla="*/ 24 h 459"/>
                            <a:gd name="T60" fmla="*/ 84 w 367"/>
                            <a:gd name="T61" fmla="*/ 13 h 459"/>
                            <a:gd name="T62" fmla="*/ 109 w 367"/>
                            <a:gd name="T63" fmla="*/ 6 h 459"/>
                            <a:gd name="T64" fmla="*/ 138 w 367"/>
                            <a:gd name="T65" fmla="*/ 2 h 459"/>
                            <a:gd name="T66" fmla="*/ 169 w 367"/>
                            <a:gd name="T67" fmla="*/ 0 h 459"/>
                            <a:gd name="T68" fmla="*/ 208 w 367"/>
                            <a:gd name="T69" fmla="*/ 0 h 459"/>
                            <a:gd name="T70" fmla="*/ 236 w 367"/>
                            <a:gd name="T71" fmla="*/ 0 h 459"/>
                            <a:gd name="T72" fmla="*/ 263 w 367"/>
                            <a:gd name="T73" fmla="*/ 4 h 459"/>
                            <a:gd name="T74" fmla="*/ 288 w 367"/>
                            <a:gd name="T75" fmla="*/ 11 h 459"/>
                            <a:gd name="T76" fmla="*/ 310 w 367"/>
                            <a:gd name="T77" fmla="*/ 22 h 459"/>
                            <a:gd name="T78" fmla="*/ 330 w 367"/>
                            <a:gd name="T79" fmla="*/ 35 h 459"/>
                            <a:gd name="T80" fmla="*/ 346 w 367"/>
                            <a:gd name="T81" fmla="*/ 54 h 459"/>
                            <a:gd name="T82" fmla="*/ 357 w 367"/>
                            <a:gd name="T83" fmla="*/ 78 h 459"/>
                            <a:gd name="T84" fmla="*/ 366 w 367"/>
                            <a:gd name="T85" fmla="*/ 107 h 459"/>
                            <a:gd name="T86" fmla="*/ 367 w 367"/>
                            <a:gd name="T87" fmla="*/ 143 h 459"/>
                            <a:gd name="T88" fmla="*/ 367 w 367"/>
                            <a:gd name="T89" fmla="*/ 231 h 459"/>
                            <a:gd name="T90" fmla="*/ 308 w 367"/>
                            <a:gd name="T91" fmla="*/ 240 h 459"/>
                            <a:gd name="T92" fmla="*/ 302 w 367"/>
                            <a:gd name="T93" fmla="*/ 128 h 459"/>
                            <a:gd name="T94" fmla="*/ 299 w 367"/>
                            <a:gd name="T95" fmla="*/ 103 h 459"/>
                            <a:gd name="T96" fmla="*/ 292 w 367"/>
                            <a:gd name="T97" fmla="*/ 83 h 459"/>
                            <a:gd name="T98" fmla="*/ 279 w 367"/>
                            <a:gd name="T99" fmla="*/ 71 h 459"/>
                            <a:gd name="T100" fmla="*/ 263 w 367"/>
                            <a:gd name="T101" fmla="*/ 62 h 459"/>
                            <a:gd name="T102" fmla="*/ 241 w 367"/>
                            <a:gd name="T103" fmla="*/ 56 h 459"/>
                            <a:gd name="T104" fmla="*/ 216 w 367"/>
                            <a:gd name="T105" fmla="*/ 56 h 459"/>
                            <a:gd name="T106" fmla="*/ 154 w 367"/>
                            <a:gd name="T107" fmla="*/ 56 h 459"/>
                            <a:gd name="T108" fmla="*/ 125 w 367"/>
                            <a:gd name="T109" fmla="*/ 58 h 459"/>
                            <a:gd name="T110" fmla="*/ 104 w 367"/>
                            <a:gd name="T111" fmla="*/ 65 h 459"/>
                            <a:gd name="T112" fmla="*/ 87 w 367"/>
                            <a:gd name="T113" fmla="*/ 76 h 459"/>
                            <a:gd name="T114" fmla="*/ 76 w 367"/>
                            <a:gd name="T115" fmla="*/ 92 h 459"/>
                            <a:gd name="T116" fmla="*/ 69 w 367"/>
                            <a:gd name="T117" fmla="*/ 114 h 459"/>
                            <a:gd name="T118" fmla="*/ 67 w 367"/>
                            <a:gd name="T119" fmla="*/ 137 h 459"/>
                            <a:gd name="T120" fmla="*/ 67 w 367"/>
                            <a:gd name="T121" fmla="*/ 190 h 459"/>
                            <a:gd name="T122" fmla="*/ 302 w 367"/>
                            <a:gd name="T123" fmla="*/ 190 h 459"/>
                            <a:gd name="T124" fmla="*/ 302 w 367"/>
                            <a:gd name="T125" fmla="*/ 128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367" h="459">
                              <a:moveTo>
                                <a:pt x="308" y="240"/>
                              </a:moveTo>
                              <a:lnTo>
                                <a:pt x="67" y="240"/>
                              </a:lnTo>
                              <a:lnTo>
                                <a:pt x="67" y="320"/>
                              </a:lnTo>
                              <a:lnTo>
                                <a:pt x="69" y="345"/>
                              </a:lnTo>
                              <a:lnTo>
                                <a:pt x="75" y="365"/>
                              </a:lnTo>
                              <a:lnTo>
                                <a:pt x="85" y="381"/>
                              </a:lnTo>
                              <a:lnTo>
                                <a:pt x="102" y="392"/>
                              </a:lnTo>
                              <a:lnTo>
                                <a:pt x="125" y="399"/>
                              </a:lnTo>
                              <a:lnTo>
                                <a:pt x="154" y="401"/>
                              </a:lnTo>
                              <a:lnTo>
                                <a:pt x="355" y="401"/>
                              </a:lnTo>
                              <a:lnTo>
                                <a:pt x="355" y="433"/>
                              </a:lnTo>
                              <a:lnTo>
                                <a:pt x="339" y="444"/>
                              </a:lnTo>
                              <a:lnTo>
                                <a:pt x="317" y="451"/>
                              </a:lnTo>
                              <a:lnTo>
                                <a:pt x="293" y="457"/>
                              </a:lnTo>
                              <a:lnTo>
                                <a:pt x="266" y="459"/>
                              </a:lnTo>
                              <a:lnTo>
                                <a:pt x="152" y="459"/>
                              </a:lnTo>
                              <a:lnTo>
                                <a:pt x="123" y="457"/>
                              </a:lnTo>
                              <a:lnTo>
                                <a:pt x="94" y="451"/>
                              </a:lnTo>
                              <a:lnTo>
                                <a:pt x="69" y="441"/>
                              </a:lnTo>
                              <a:lnTo>
                                <a:pt x="46" y="426"/>
                              </a:lnTo>
                              <a:lnTo>
                                <a:pt x="28" y="408"/>
                              </a:lnTo>
                              <a:lnTo>
                                <a:pt x="13" y="383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152"/>
                              </a:lnTo>
                              <a:lnTo>
                                <a:pt x="2" y="114"/>
                              </a:lnTo>
                              <a:lnTo>
                                <a:pt x="10" y="83"/>
                              </a:lnTo>
                              <a:lnTo>
                                <a:pt x="22" y="58"/>
                              </a:lnTo>
                              <a:lnTo>
                                <a:pt x="38" y="38"/>
                              </a:lnTo>
                              <a:lnTo>
                                <a:pt x="60" y="24"/>
                              </a:lnTo>
                              <a:lnTo>
                                <a:pt x="84" y="13"/>
                              </a:lnTo>
                              <a:lnTo>
                                <a:pt x="109" y="6"/>
                              </a:lnTo>
                              <a:lnTo>
                                <a:pt x="138" y="2"/>
                              </a:lnTo>
                              <a:lnTo>
                                <a:pt x="169" y="0"/>
                              </a:lnTo>
                              <a:lnTo>
                                <a:pt x="208" y="0"/>
                              </a:lnTo>
                              <a:lnTo>
                                <a:pt x="236" y="0"/>
                              </a:lnTo>
                              <a:lnTo>
                                <a:pt x="263" y="4"/>
                              </a:lnTo>
                              <a:lnTo>
                                <a:pt x="288" y="11"/>
                              </a:lnTo>
                              <a:lnTo>
                                <a:pt x="310" y="22"/>
                              </a:lnTo>
                              <a:lnTo>
                                <a:pt x="330" y="35"/>
                              </a:lnTo>
                              <a:lnTo>
                                <a:pt x="346" y="54"/>
                              </a:lnTo>
                              <a:lnTo>
                                <a:pt x="357" y="78"/>
                              </a:lnTo>
                              <a:lnTo>
                                <a:pt x="366" y="107"/>
                              </a:lnTo>
                              <a:lnTo>
                                <a:pt x="367" y="143"/>
                              </a:lnTo>
                              <a:lnTo>
                                <a:pt x="367" y="231"/>
                              </a:lnTo>
                              <a:lnTo>
                                <a:pt x="308" y="240"/>
                              </a:lnTo>
                              <a:close/>
                              <a:moveTo>
                                <a:pt x="302" y="128"/>
                              </a:moveTo>
                              <a:lnTo>
                                <a:pt x="299" y="103"/>
                              </a:lnTo>
                              <a:lnTo>
                                <a:pt x="292" y="83"/>
                              </a:lnTo>
                              <a:lnTo>
                                <a:pt x="279" y="71"/>
                              </a:lnTo>
                              <a:lnTo>
                                <a:pt x="263" y="62"/>
                              </a:lnTo>
                              <a:lnTo>
                                <a:pt x="241" y="56"/>
                              </a:lnTo>
                              <a:lnTo>
                                <a:pt x="216" y="56"/>
                              </a:lnTo>
                              <a:lnTo>
                                <a:pt x="154" y="56"/>
                              </a:lnTo>
                              <a:lnTo>
                                <a:pt x="125" y="58"/>
                              </a:lnTo>
                              <a:lnTo>
                                <a:pt x="104" y="65"/>
                              </a:lnTo>
                              <a:lnTo>
                                <a:pt x="87" y="76"/>
                              </a:lnTo>
                              <a:lnTo>
                                <a:pt x="76" y="92"/>
                              </a:lnTo>
                              <a:lnTo>
                                <a:pt x="69" y="114"/>
                              </a:lnTo>
                              <a:lnTo>
                                <a:pt x="67" y="137"/>
                              </a:lnTo>
                              <a:lnTo>
                                <a:pt x="67" y="190"/>
                              </a:lnTo>
                              <a:lnTo>
                                <a:pt x="302" y="190"/>
                              </a:lnTo>
                              <a:lnTo>
                                <a:pt x="302" y="1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4"/>
                      <wps:cNvSpPr>
                        <a:spLocks noChangeAspect="1" noEditPoints="1"/>
                      </wps:cNvSpPr>
                      <wps:spPr bwMode="auto">
                        <a:xfrm>
                          <a:off x="3509" y="10015"/>
                          <a:ext cx="362" cy="634"/>
                        </a:xfrm>
                        <a:custGeom>
                          <a:avLst/>
                          <a:gdLst>
                            <a:gd name="T0" fmla="*/ 111 w 362"/>
                            <a:gd name="T1" fmla="*/ 634 h 634"/>
                            <a:gd name="T2" fmla="*/ 71 w 362"/>
                            <a:gd name="T3" fmla="*/ 632 h 634"/>
                            <a:gd name="T4" fmla="*/ 29 w 362"/>
                            <a:gd name="T5" fmla="*/ 623 h 634"/>
                            <a:gd name="T6" fmla="*/ 13 w 362"/>
                            <a:gd name="T7" fmla="*/ 574 h 634"/>
                            <a:gd name="T8" fmla="*/ 248 w 362"/>
                            <a:gd name="T9" fmla="*/ 570 h 634"/>
                            <a:gd name="T10" fmla="*/ 282 w 362"/>
                            <a:gd name="T11" fmla="*/ 545 h 634"/>
                            <a:gd name="T12" fmla="*/ 293 w 362"/>
                            <a:gd name="T13" fmla="*/ 495 h 634"/>
                            <a:gd name="T14" fmla="*/ 268 w 362"/>
                            <a:gd name="T15" fmla="*/ 417 h 634"/>
                            <a:gd name="T16" fmla="*/ 210 w 362"/>
                            <a:gd name="T17" fmla="*/ 437 h 634"/>
                            <a:gd name="T18" fmla="*/ 116 w 362"/>
                            <a:gd name="T19" fmla="*/ 439 h 634"/>
                            <a:gd name="T20" fmla="*/ 60 w 362"/>
                            <a:gd name="T21" fmla="*/ 430 h 634"/>
                            <a:gd name="T22" fmla="*/ 22 w 362"/>
                            <a:gd name="T23" fmla="*/ 404 h 634"/>
                            <a:gd name="T24" fmla="*/ 2 w 362"/>
                            <a:gd name="T25" fmla="*/ 361 h 634"/>
                            <a:gd name="T26" fmla="*/ 0 w 362"/>
                            <a:gd name="T27" fmla="*/ 123 h 634"/>
                            <a:gd name="T28" fmla="*/ 13 w 362"/>
                            <a:gd name="T29" fmla="*/ 62 h 634"/>
                            <a:gd name="T30" fmla="*/ 47 w 362"/>
                            <a:gd name="T31" fmla="*/ 22 h 634"/>
                            <a:gd name="T32" fmla="*/ 100 w 362"/>
                            <a:gd name="T33" fmla="*/ 2 h 634"/>
                            <a:gd name="T34" fmla="*/ 197 w 362"/>
                            <a:gd name="T35" fmla="*/ 0 h 634"/>
                            <a:gd name="T36" fmla="*/ 254 w 362"/>
                            <a:gd name="T37" fmla="*/ 11 h 634"/>
                            <a:gd name="T38" fmla="*/ 299 w 362"/>
                            <a:gd name="T39" fmla="*/ 44 h 634"/>
                            <a:gd name="T40" fmla="*/ 362 w 362"/>
                            <a:gd name="T41" fmla="*/ 9 h 634"/>
                            <a:gd name="T42" fmla="*/ 358 w 362"/>
                            <a:gd name="T43" fmla="*/ 529 h 634"/>
                            <a:gd name="T44" fmla="*/ 333 w 362"/>
                            <a:gd name="T45" fmla="*/ 588 h 634"/>
                            <a:gd name="T46" fmla="*/ 284 w 362"/>
                            <a:gd name="T47" fmla="*/ 623 h 634"/>
                            <a:gd name="T48" fmla="*/ 214 w 362"/>
                            <a:gd name="T49" fmla="*/ 634 h 634"/>
                            <a:gd name="T50" fmla="*/ 275 w 362"/>
                            <a:gd name="T51" fmla="*/ 78 h 634"/>
                            <a:gd name="T52" fmla="*/ 219 w 362"/>
                            <a:gd name="T53" fmla="*/ 62 h 634"/>
                            <a:gd name="T54" fmla="*/ 120 w 362"/>
                            <a:gd name="T55" fmla="*/ 60 h 634"/>
                            <a:gd name="T56" fmla="*/ 94 w 362"/>
                            <a:gd name="T57" fmla="*/ 63 h 634"/>
                            <a:gd name="T58" fmla="*/ 76 w 362"/>
                            <a:gd name="T59" fmla="*/ 83 h 634"/>
                            <a:gd name="T60" fmla="*/ 67 w 362"/>
                            <a:gd name="T61" fmla="*/ 121 h 634"/>
                            <a:gd name="T62" fmla="*/ 71 w 362"/>
                            <a:gd name="T63" fmla="*/ 345 h 634"/>
                            <a:gd name="T64" fmla="*/ 89 w 362"/>
                            <a:gd name="T65" fmla="*/ 368 h 634"/>
                            <a:gd name="T66" fmla="*/ 116 w 362"/>
                            <a:gd name="T67" fmla="*/ 376 h 634"/>
                            <a:gd name="T68" fmla="*/ 181 w 362"/>
                            <a:gd name="T69" fmla="*/ 377 h 634"/>
                            <a:gd name="T70" fmla="*/ 252 w 362"/>
                            <a:gd name="T71" fmla="*/ 370 h 634"/>
                            <a:gd name="T72" fmla="*/ 293 w 362"/>
                            <a:gd name="T73" fmla="*/ 361 h 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362" h="634">
                              <a:moveTo>
                                <a:pt x="214" y="634"/>
                              </a:moveTo>
                              <a:lnTo>
                                <a:pt x="111" y="634"/>
                              </a:lnTo>
                              <a:lnTo>
                                <a:pt x="91" y="634"/>
                              </a:lnTo>
                              <a:lnTo>
                                <a:pt x="71" y="632"/>
                              </a:lnTo>
                              <a:lnTo>
                                <a:pt x="49" y="628"/>
                              </a:lnTo>
                              <a:lnTo>
                                <a:pt x="29" y="623"/>
                              </a:lnTo>
                              <a:lnTo>
                                <a:pt x="13" y="614"/>
                              </a:lnTo>
                              <a:lnTo>
                                <a:pt x="13" y="574"/>
                              </a:lnTo>
                              <a:lnTo>
                                <a:pt x="221" y="574"/>
                              </a:lnTo>
                              <a:lnTo>
                                <a:pt x="248" y="570"/>
                              </a:lnTo>
                              <a:lnTo>
                                <a:pt x="270" y="561"/>
                              </a:lnTo>
                              <a:lnTo>
                                <a:pt x="282" y="545"/>
                              </a:lnTo>
                              <a:lnTo>
                                <a:pt x="291" y="524"/>
                              </a:lnTo>
                              <a:lnTo>
                                <a:pt x="293" y="495"/>
                              </a:lnTo>
                              <a:lnTo>
                                <a:pt x="293" y="397"/>
                              </a:lnTo>
                              <a:lnTo>
                                <a:pt x="268" y="417"/>
                              </a:lnTo>
                              <a:lnTo>
                                <a:pt x="241" y="430"/>
                              </a:lnTo>
                              <a:lnTo>
                                <a:pt x="210" y="437"/>
                              </a:lnTo>
                              <a:lnTo>
                                <a:pt x="176" y="439"/>
                              </a:lnTo>
                              <a:lnTo>
                                <a:pt x="116" y="439"/>
                              </a:lnTo>
                              <a:lnTo>
                                <a:pt x="85" y="437"/>
                              </a:lnTo>
                              <a:lnTo>
                                <a:pt x="60" y="430"/>
                              </a:lnTo>
                              <a:lnTo>
                                <a:pt x="38" y="421"/>
                              </a:lnTo>
                              <a:lnTo>
                                <a:pt x="22" y="404"/>
                              </a:lnTo>
                              <a:lnTo>
                                <a:pt x="9" y="385"/>
                              </a:lnTo>
                              <a:lnTo>
                                <a:pt x="2" y="361"/>
                              </a:lnTo>
                              <a:lnTo>
                                <a:pt x="0" y="330"/>
                              </a:lnTo>
                              <a:lnTo>
                                <a:pt x="0" y="123"/>
                              </a:lnTo>
                              <a:lnTo>
                                <a:pt x="4" y="90"/>
                              </a:lnTo>
                              <a:lnTo>
                                <a:pt x="13" y="62"/>
                              </a:lnTo>
                              <a:lnTo>
                                <a:pt x="28" y="40"/>
                              </a:lnTo>
                              <a:lnTo>
                                <a:pt x="47" y="22"/>
                              </a:lnTo>
                              <a:lnTo>
                                <a:pt x="71" y="9"/>
                              </a:lnTo>
                              <a:lnTo>
                                <a:pt x="100" y="2"/>
                              </a:lnTo>
                              <a:lnTo>
                                <a:pt x="132" y="0"/>
                              </a:lnTo>
                              <a:lnTo>
                                <a:pt x="197" y="0"/>
                              </a:lnTo>
                              <a:lnTo>
                                <a:pt x="225" y="2"/>
                              </a:lnTo>
                              <a:lnTo>
                                <a:pt x="254" y="11"/>
                              </a:lnTo>
                              <a:lnTo>
                                <a:pt x="279" y="24"/>
                              </a:lnTo>
                              <a:lnTo>
                                <a:pt x="299" y="44"/>
                              </a:lnTo>
                              <a:lnTo>
                                <a:pt x="308" y="9"/>
                              </a:lnTo>
                              <a:lnTo>
                                <a:pt x="362" y="9"/>
                              </a:lnTo>
                              <a:lnTo>
                                <a:pt x="362" y="491"/>
                              </a:lnTo>
                              <a:lnTo>
                                <a:pt x="358" y="529"/>
                              </a:lnTo>
                              <a:lnTo>
                                <a:pt x="349" y="563"/>
                              </a:lnTo>
                              <a:lnTo>
                                <a:pt x="333" y="588"/>
                              </a:lnTo>
                              <a:lnTo>
                                <a:pt x="313" y="608"/>
                              </a:lnTo>
                              <a:lnTo>
                                <a:pt x="284" y="623"/>
                              </a:lnTo>
                              <a:lnTo>
                                <a:pt x="252" y="630"/>
                              </a:lnTo>
                              <a:lnTo>
                                <a:pt x="214" y="634"/>
                              </a:lnTo>
                              <a:close/>
                              <a:moveTo>
                                <a:pt x="293" y="87"/>
                              </a:moveTo>
                              <a:lnTo>
                                <a:pt x="275" y="78"/>
                              </a:lnTo>
                              <a:lnTo>
                                <a:pt x="250" y="69"/>
                              </a:lnTo>
                              <a:lnTo>
                                <a:pt x="219" y="62"/>
                              </a:lnTo>
                              <a:lnTo>
                                <a:pt x="183" y="60"/>
                              </a:lnTo>
                              <a:lnTo>
                                <a:pt x="120" y="60"/>
                              </a:lnTo>
                              <a:lnTo>
                                <a:pt x="107" y="60"/>
                              </a:lnTo>
                              <a:lnTo>
                                <a:pt x="94" y="63"/>
                              </a:lnTo>
                              <a:lnTo>
                                <a:pt x="85" y="71"/>
                              </a:lnTo>
                              <a:lnTo>
                                <a:pt x="76" y="83"/>
                              </a:lnTo>
                              <a:lnTo>
                                <a:pt x="69" y="99"/>
                              </a:lnTo>
                              <a:lnTo>
                                <a:pt x="67" y="121"/>
                              </a:lnTo>
                              <a:lnTo>
                                <a:pt x="67" y="323"/>
                              </a:lnTo>
                              <a:lnTo>
                                <a:pt x="71" y="345"/>
                              </a:lnTo>
                              <a:lnTo>
                                <a:pt x="78" y="359"/>
                              </a:lnTo>
                              <a:lnTo>
                                <a:pt x="89" y="368"/>
                              </a:lnTo>
                              <a:lnTo>
                                <a:pt x="102" y="374"/>
                              </a:lnTo>
                              <a:lnTo>
                                <a:pt x="116" y="376"/>
                              </a:lnTo>
                              <a:lnTo>
                                <a:pt x="129" y="377"/>
                              </a:lnTo>
                              <a:lnTo>
                                <a:pt x="181" y="377"/>
                              </a:lnTo>
                              <a:lnTo>
                                <a:pt x="219" y="376"/>
                              </a:lnTo>
                              <a:lnTo>
                                <a:pt x="252" y="370"/>
                              </a:lnTo>
                              <a:lnTo>
                                <a:pt x="277" y="367"/>
                              </a:lnTo>
                              <a:lnTo>
                                <a:pt x="293" y="361"/>
                              </a:lnTo>
                              <a:lnTo>
                                <a:pt x="293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5"/>
                      <wps:cNvSpPr>
                        <a:spLocks noChangeAspect="1" noEditPoints="1"/>
                      </wps:cNvSpPr>
                      <wps:spPr bwMode="auto">
                        <a:xfrm>
                          <a:off x="4019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6"/>
                      <wps:cNvSpPr>
                        <a:spLocks noChangeAspect="1" noEditPoints="1"/>
                      </wps:cNvSpPr>
                      <wps:spPr bwMode="auto">
                        <a:xfrm>
                          <a:off x="4222" y="10015"/>
                          <a:ext cx="378" cy="459"/>
                        </a:xfrm>
                        <a:custGeom>
                          <a:avLst/>
                          <a:gdLst>
                            <a:gd name="T0" fmla="*/ 235 w 378"/>
                            <a:gd name="T1" fmla="*/ 459 h 459"/>
                            <a:gd name="T2" fmla="*/ 150 w 378"/>
                            <a:gd name="T3" fmla="*/ 459 h 459"/>
                            <a:gd name="T4" fmla="*/ 112 w 378"/>
                            <a:gd name="T5" fmla="*/ 455 h 459"/>
                            <a:gd name="T6" fmla="*/ 79 w 378"/>
                            <a:gd name="T7" fmla="*/ 446 h 459"/>
                            <a:gd name="T8" fmla="*/ 52 w 378"/>
                            <a:gd name="T9" fmla="*/ 431 h 459"/>
                            <a:gd name="T10" fmla="*/ 30 w 378"/>
                            <a:gd name="T11" fmla="*/ 412 h 459"/>
                            <a:gd name="T12" fmla="*/ 14 w 378"/>
                            <a:gd name="T13" fmla="*/ 386 h 459"/>
                            <a:gd name="T14" fmla="*/ 3 w 378"/>
                            <a:gd name="T15" fmla="*/ 354 h 459"/>
                            <a:gd name="T16" fmla="*/ 0 w 378"/>
                            <a:gd name="T17" fmla="*/ 316 h 459"/>
                            <a:gd name="T18" fmla="*/ 0 w 378"/>
                            <a:gd name="T19" fmla="*/ 141 h 459"/>
                            <a:gd name="T20" fmla="*/ 3 w 378"/>
                            <a:gd name="T21" fmla="*/ 105 h 459"/>
                            <a:gd name="T22" fmla="*/ 14 w 378"/>
                            <a:gd name="T23" fmla="*/ 72 h 459"/>
                            <a:gd name="T24" fmla="*/ 30 w 378"/>
                            <a:gd name="T25" fmla="*/ 47 h 459"/>
                            <a:gd name="T26" fmla="*/ 52 w 378"/>
                            <a:gd name="T27" fmla="*/ 26 h 459"/>
                            <a:gd name="T28" fmla="*/ 79 w 378"/>
                            <a:gd name="T29" fmla="*/ 11 h 459"/>
                            <a:gd name="T30" fmla="*/ 112 w 378"/>
                            <a:gd name="T31" fmla="*/ 2 h 459"/>
                            <a:gd name="T32" fmla="*/ 150 w 378"/>
                            <a:gd name="T33" fmla="*/ 0 h 459"/>
                            <a:gd name="T34" fmla="*/ 235 w 378"/>
                            <a:gd name="T35" fmla="*/ 0 h 459"/>
                            <a:gd name="T36" fmla="*/ 271 w 378"/>
                            <a:gd name="T37" fmla="*/ 4 h 459"/>
                            <a:gd name="T38" fmla="*/ 303 w 378"/>
                            <a:gd name="T39" fmla="*/ 13 h 459"/>
                            <a:gd name="T40" fmla="*/ 331 w 378"/>
                            <a:gd name="T41" fmla="*/ 29 h 459"/>
                            <a:gd name="T42" fmla="*/ 350 w 378"/>
                            <a:gd name="T43" fmla="*/ 51 h 459"/>
                            <a:gd name="T44" fmla="*/ 367 w 378"/>
                            <a:gd name="T45" fmla="*/ 78 h 459"/>
                            <a:gd name="T46" fmla="*/ 376 w 378"/>
                            <a:gd name="T47" fmla="*/ 110 h 459"/>
                            <a:gd name="T48" fmla="*/ 378 w 378"/>
                            <a:gd name="T49" fmla="*/ 146 h 459"/>
                            <a:gd name="T50" fmla="*/ 378 w 378"/>
                            <a:gd name="T51" fmla="*/ 312 h 459"/>
                            <a:gd name="T52" fmla="*/ 376 w 378"/>
                            <a:gd name="T53" fmla="*/ 348 h 459"/>
                            <a:gd name="T54" fmla="*/ 367 w 378"/>
                            <a:gd name="T55" fmla="*/ 381 h 459"/>
                            <a:gd name="T56" fmla="*/ 350 w 378"/>
                            <a:gd name="T57" fmla="*/ 408 h 459"/>
                            <a:gd name="T58" fmla="*/ 331 w 378"/>
                            <a:gd name="T59" fmla="*/ 430 h 459"/>
                            <a:gd name="T60" fmla="*/ 303 w 378"/>
                            <a:gd name="T61" fmla="*/ 446 h 459"/>
                            <a:gd name="T62" fmla="*/ 271 w 378"/>
                            <a:gd name="T63" fmla="*/ 455 h 459"/>
                            <a:gd name="T64" fmla="*/ 235 w 378"/>
                            <a:gd name="T65" fmla="*/ 459 h 459"/>
                            <a:gd name="T66" fmla="*/ 311 w 378"/>
                            <a:gd name="T67" fmla="*/ 134 h 459"/>
                            <a:gd name="T68" fmla="*/ 309 w 378"/>
                            <a:gd name="T69" fmla="*/ 114 h 459"/>
                            <a:gd name="T70" fmla="*/ 303 w 378"/>
                            <a:gd name="T71" fmla="*/ 96 h 459"/>
                            <a:gd name="T72" fmla="*/ 296 w 378"/>
                            <a:gd name="T73" fmla="*/ 78 h 459"/>
                            <a:gd name="T74" fmla="*/ 284 w 378"/>
                            <a:gd name="T75" fmla="*/ 65 h 459"/>
                            <a:gd name="T76" fmla="*/ 267 w 378"/>
                            <a:gd name="T77" fmla="*/ 56 h 459"/>
                            <a:gd name="T78" fmla="*/ 246 w 378"/>
                            <a:gd name="T79" fmla="*/ 54 h 459"/>
                            <a:gd name="T80" fmla="*/ 135 w 378"/>
                            <a:gd name="T81" fmla="*/ 54 h 459"/>
                            <a:gd name="T82" fmla="*/ 114 w 378"/>
                            <a:gd name="T83" fmla="*/ 56 h 459"/>
                            <a:gd name="T84" fmla="*/ 97 w 378"/>
                            <a:gd name="T85" fmla="*/ 65 h 459"/>
                            <a:gd name="T86" fmla="*/ 83 w 378"/>
                            <a:gd name="T87" fmla="*/ 78 h 459"/>
                            <a:gd name="T88" fmla="*/ 74 w 378"/>
                            <a:gd name="T89" fmla="*/ 94 h 459"/>
                            <a:gd name="T90" fmla="*/ 70 w 378"/>
                            <a:gd name="T91" fmla="*/ 112 h 459"/>
                            <a:gd name="T92" fmla="*/ 68 w 378"/>
                            <a:gd name="T93" fmla="*/ 134 h 459"/>
                            <a:gd name="T94" fmla="*/ 68 w 378"/>
                            <a:gd name="T95" fmla="*/ 323 h 459"/>
                            <a:gd name="T96" fmla="*/ 70 w 378"/>
                            <a:gd name="T97" fmla="*/ 345 h 459"/>
                            <a:gd name="T98" fmla="*/ 74 w 378"/>
                            <a:gd name="T99" fmla="*/ 365 h 459"/>
                            <a:gd name="T100" fmla="*/ 83 w 378"/>
                            <a:gd name="T101" fmla="*/ 381 h 459"/>
                            <a:gd name="T102" fmla="*/ 97 w 378"/>
                            <a:gd name="T103" fmla="*/ 394 h 459"/>
                            <a:gd name="T104" fmla="*/ 114 w 378"/>
                            <a:gd name="T105" fmla="*/ 401 h 459"/>
                            <a:gd name="T106" fmla="*/ 135 w 378"/>
                            <a:gd name="T107" fmla="*/ 404 h 459"/>
                            <a:gd name="T108" fmla="*/ 246 w 378"/>
                            <a:gd name="T109" fmla="*/ 404 h 459"/>
                            <a:gd name="T110" fmla="*/ 267 w 378"/>
                            <a:gd name="T111" fmla="*/ 401 h 459"/>
                            <a:gd name="T112" fmla="*/ 284 w 378"/>
                            <a:gd name="T113" fmla="*/ 392 h 459"/>
                            <a:gd name="T114" fmla="*/ 296 w 378"/>
                            <a:gd name="T115" fmla="*/ 379 h 459"/>
                            <a:gd name="T116" fmla="*/ 303 w 378"/>
                            <a:gd name="T117" fmla="*/ 363 h 459"/>
                            <a:gd name="T118" fmla="*/ 309 w 378"/>
                            <a:gd name="T119" fmla="*/ 345 h 459"/>
                            <a:gd name="T120" fmla="*/ 311 w 378"/>
                            <a:gd name="T121" fmla="*/ 325 h 459"/>
                            <a:gd name="T122" fmla="*/ 311 w 378"/>
                            <a:gd name="T123" fmla="*/ 134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378" h="459">
                              <a:moveTo>
                                <a:pt x="235" y="459"/>
                              </a:moveTo>
                              <a:lnTo>
                                <a:pt x="150" y="459"/>
                              </a:lnTo>
                              <a:lnTo>
                                <a:pt x="112" y="455"/>
                              </a:lnTo>
                              <a:lnTo>
                                <a:pt x="79" y="446"/>
                              </a:lnTo>
                              <a:lnTo>
                                <a:pt x="52" y="431"/>
                              </a:lnTo>
                              <a:lnTo>
                                <a:pt x="30" y="412"/>
                              </a:lnTo>
                              <a:lnTo>
                                <a:pt x="14" y="386"/>
                              </a:lnTo>
                              <a:lnTo>
                                <a:pt x="3" y="354"/>
                              </a:lnTo>
                              <a:lnTo>
                                <a:pt x="0" y="316"/>
                              </a:lnTo>
                              <a:lnTo>
                                <a:pt x="0" y="141"/>
                              </a:lnTo>
                              <a:lnTo>
                                <a:pt x="3" y="105"/>
                              </a:lnTo>
                              <a:lnTo>
                                <a:pt x="14" y="72"/>
                              </a:lnTo>
                              <a:lnTo>
                                <a:pt x="30" y="47"/>
                              </a:lnTo>
                              <a:lnTo>
                                <a:pt x="52" y="26"/>
                              </a:lnTo>
                              <a:lnTo>
                                <a:pt x="79" y="11"/>
                              </a:lnTo>
                              <a:lnTo>
                                <a:pt x="112" y="2"/>
                              </a:lnTo>
                              <a:lnTo>
                                <a:pt x="150" y="0"/>
                              </a:lnTo>
                              <a:lnTo>
                                <a:pt x="235" y="0"/>
                              </a:lnTo>
                              <a:lnTo>
                                <a:pt x="271" y="4"/>
                              </a:lnTo>
                              <a:lnTo>
                                <a:pt x="303" y="13"/>
                              </a:lnTo>
                              <a:lnTo>
                                <a:pt x="331" y="29"/>
                              </a:lnTo>
                              <a:lnTo>
                                <a:pt x="350" y="51"/>
                              </a:lnTo>
                              <a:lnTo>
                                <a:pt x="367" y="78"/>
                              </a:lnTo>
                              <a:lnTo>
                                <a:pt x="376" y="110"/>
                              </a:lnTo>
                              <a:lnTo>
                                <a:pt x="378" y="146"/>
                              </a:lnTo>
                              <a:lnTo>
                                <a:pt x="378" y="312"/>
                              </a:lnTo>
                              <a:lnTo>
                                <a:pt x="376" y="348"/>
                              </a:lnTo>
                              <a:lnTo>
                                <a:pt x="367" y="381"/>
                              </a:lnTo>
                              <a:lnTo>
                                <a:pt x="350" y="408"/>
                              </a:lnTo>
                              <a:lnTo>
                                <a:pt x="331" y="430"/>
                              </a:lnTo>
                              <a:lnTo>
                                <a:pt x="303" y="446"/>
                              </a:lnTo>
                              <a:lnTo>
                                <a:pt x="271" y="455"/>
                              </a:lnTo>
                              <a:lnTo>
                                <a:pt x="235" y="459"/>
                              </a:lnTo>
                              <a:close/>
                              <a:moveTo>
                                <a:pt x="311" y="134"/>
                              </a:moveTo>
                              <a:lnTo>
                                <a:pt x="309" y="114"/>
                              </a:lnTo>
                              <a:lnTo>
                                <a:pt x="303" y="96"/>
                              </a:lnTo>
                              <a:lnTo>
                                <a:pt x="296" y="78"/>
                              </a:lnTo>
                              <a:lnTo>
                                <a:pt x="284" y="65"/>
                              </a:lnTo>
                              <a:lnTo>
                                <a:pt x="267" y="56"/>
                              </a:lnTo>
                              <a:lnTo>
                                <a:pt x="246" y="54"/>
                              </a:lnTo>
                              <a:lnTo>
                                <a:pt x="135" y="54"/>
                              </a:lnTo>
                              <a:lnTo>
                                <a:pt x="114" y="56"/>
                              </a:lnTo>
                              <a:lnTo>
                                <a:pt x="97" y="65"/>
                              </a:lnTo>
                              <a:lnTo>
                                <a:pt x="83" y="78"/>
                              </a:lnTo>
                              <a:lnTo>
                                <a:pt x="74" y="94"/>
                              </a:lnTo>
                              <a:lnTo>
                                <a:pt x="70" y="112"/>
                              </a:lnTo>
                              <a:lnTo>
                                <a:pt x="68" y="134"/>
                              </a:lnTo>
                              <a:lnTo>
                                <a:pt x="68" y="323"/>
                              </a:lnTo>
                              <a:lnTo>
                                <a:pt x="70" y="345"/>
                              </a:lnTo>
                              <a:lnTo>
                                <a:pt x="74" y="365"/>
                              </a:lnTo>
                              <a:lnTo>
                                <a:pt x="83" y="381"/>
                              </a:lnTo>
                              <a:lnTo>
                                <a:pt x="97" y="394"/>
                              </a:lnTo>
                              <a:lnTo>
                                <a:pt x="114" y="401"/>
                              </a:lnTo>
                              <a:lnTo>
                                <a:pt x="135" y="404"/>
                              </a:lnTo>
                              <a:lnTo>
                                <a:pt x="246" y="404"/>
                              </a:lnTo>
                              <a:lnTo>
                                <a:pt x="267" y="401"/>
                              </a:lnTo>
                              <a:lnTo>
                                <a:pt x="284" y="392"/>
                              </a:lnTo>
                              <a:lnTo>
                                <a:pt x="296" y="379"/>
                              </a:lnTo>
                              <a:lnTo>
                                <a:pt x="303" y="363"/>
                              </a:lnTo>
                              <a:lnTo>
                                <a:pt x="309" y="345"/>
                              </a:lnTo>
                              <a:lnTo>
                                <a:pt x="311" y="325"/>
                              </a:lnTo>
                              <a:lnTo>
                                <a:pt x="311" y="1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7"/>
                      <wps:cNvSpPr>
                        <a:spLocks noChangeAspect="1"/>
                      </wps:cNvSpPr>
                      <wps:spPr bwMode="auto">
                        <a:xfrm>
                          <a:off x="4721" y="10015"/>
                          <a:ext cx="361" cy="448"/>
                        </a:xfrm>
                        <a:custGeom>
                          <a:avLst/>
                          <a:gdLst>
                            <a:gd name="T0" fmla="*/ 293 w 361"/>
                            <a:gd name="T1" fmla="*/ 448 h 448"/>
                            <a:gd name="T2" fmla="*/ 293 w 361"/>
                            <a:gd name="T3" fmla="*/ 107 h 448"/>
                            <a:gd name="T4" fmla="*/ 289 w 361"/>
                            <a:gd name="T5" fmla="*/ 87 h 448"/>
                            <a:gd name="T6" fmla="*/ 280 w 361"/>
                            <a:gd name="T7" fmla="*/ 74 h 448"/>
                            <a:gd name="T8" fmla="*/ 267 w 361"/>
                            <a:gd name="T9" fmla="*/ 67 h 448"/>
                            <a:gd name="T10" fmla="*/ 253 w 361"/>
                            <a:gd name="T11" fmla="*/ 62 h 448"/>
                            <a:gd name="T12" fmla="*/ 237 w 361"/>
                            <a:gd name="T13" fmla="*/ 60 h 448"/>
                            <a:gd name="T14" fmla="*/ 168 w 361"/>
                            <a:gd name="T15" fmla="*/ 60 h 448"/>
                            <a:gd name="T16" fmla="*/ 135 w 361"/>
                            <a:gd name="T17" fmla="*/ 62 h 448"/>
                            <a:gd name="T18" fmla="*/ 106 w 361"/>
                            <a:gd name="T19" fmla="*/ 65 h 448"/>
                            <a:gd name="T20" fmla="*/ 83 w 361"/>
                            <a:gd name="T21" fmla="*/ 69 h 448"/>
                            <a:gd name="T22" fmla="*/ 67 w 361"/>
                            <a:gd name="T23" fmla="*/ 72 h 448"/>
                            <a:gd name="T24" fmla="*/ 67 w 361"/>
                            <a:gd name="T25" fmla="*/ 448 h 448"/>
                            <a:gd name="T26" fmla="*/ 0 w 361"/>
                            <a:gd name="T27" fmla="*/ 448 h 448"/>
                            <a:gd name="T28" fmla="*/ 0 w 361"/>
                            <a:gd name="T29" fmla="*/ 9 h 448"/>
                            <a:gd name="T30" fmla="*/ 63 w 361"/>
                            <a:gd name="T31" fmla="*/ 9 h 448"/>
                            <a:gd name="T32" fmla="*/ 67 w 361"/>
                            <a:gd name="T33" fmla="*/ 40 h 448"/>
                            <a:gd name="T34" fmla="*/ 92 w 361"/>
                            <a:gd name="T35" fmla="*/ 22 h 448"/>
                            <a:gd name="T36" fmla="*/ 121 w 361"/>
                            <a:gd name="T37" fmla="*/ 9 h 448"/>
                            <a:gd name="T38" fmla="*/ 152 w 361"/>
                            <a:gd name="T39" fmla="*/ 2 h 448"/>
                            <a:gd name="T40" fmla="*/ 182 w 361"/>
                            <a:gd name="T41" fmla="*/ 0 h 448"/>
                            <a:gd name="T42" fmla="*/ 249 w 361"/>
                            <a:gd name="T43" fmla="*/ 0 h 448"/>
                            <a:gd name="T44" fmla="*/ 275 w 361"/>
                            <a:gd name="T45" fmla="*/ 2 h 448"/>
                            <a:gd name="T46" fmla="*/ 296 w 361"/>
                            <a:gd name="T47" fmla="*/ 6 h 448"/>
                            <a:gd name="T48" fmla="*/ 318 w 361"/>
                            <a:gd name="T49" fmla="*/ 15 h 448"/>
                            <a:gd name="T50" fmla="*/ 334 w 361"/>
                            <a:gd name="T51" fmla="*/ 29 h 448"/>
                            <a:gd name="T52" fmla="*/ 349 w 361"/>
                            <a:gd name="T53" fmla="*/ 47 h 448"/>
                            <a:gd name="T54" fmla="*/ 358 w 361"/>
                            <a:gd name="T55" fmla="*/ 71 h 448"/>
                            <a:gd name="T56" fmla="*/ 361 w 361"/>
                            <a:gd name="T57" fmla="*/ 98 h 448"/>
                            <a:gd name="T58" fmla="*/ 361 w 361"/>
                            <a:gd name="T59" fmla="*/ 448 h 448"/>
                            <a:gd name="T60" fmla="*/ 293 w 361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1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5" y="62"/>
                              </a:lnTo>
                              <a:lnTo>
                                <a:pt x="106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2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1" y="98"/>
                              </a:lnTo>
                              <a:lnTo>
                                <a:pt x="361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88"/>
                      <wps:cNvSpPr>
                        <a:spLocks noChangeAspect="1"/>
                      </wps:cNvSpPr>
                      <wps:spPr bwMode="auto">
                        <a:xfrm>
                          <a:off x="5232" y="10015"/>
                          <a:ext cx="608" cy="448"/>
                        </a:xfrm>
                        <a:custGeom>
                          <a:avLst/>
                          <a:gdLst>
                            <a:gd name="T0" fmla="*/ 541 w 608"/>
                            <a:gd name="T1" fmla="*/ 448 h 448"/>
                            <a:gd name="T2" fmla="*/ 541 w 608"/>
                            <a:gd name="T3" fmla="*/ 107 h 448"/>
                            <a:gd name="T4" fmla="*/ 537 w 608"/>
                            <a:gd name="T5" fmla="*/ 87 h 448"/>
                            <a:gd name="T6" fmla="*/ 528 w 608"/>
                            <a:gd name="T7" fmla="*/ 74 h 448"/>
                            <a:gd name="T8" fmla="*/ 516 w 608"/>
                            <a:gd name="T9" fmla="*/ 67 h 448"/>
                            <a:gd name="T10" fmla="*/ 501 w 608"/>
                            <a:gd name="T11" fmla="*/ 62 h 448"/>
                            <a:gd name="T12" fmla="*/ 485 w 608"/>
                            <a:gd name="T13" fmla="*/ 60 h 448"/>
                            <a:gd name="T14" fmla="*/ 440 w 608"/>
                            <a:gd name="T15" fmla="*/ 60 h 448"/>
                            <a:gd name="T16" fmla="*/ 407 w 608"/>
                            <a:gd name="T17" fmla="*/ 62 h 448"/>
                            <a:gd name="T18" fmla="*/ 378 w 608"/>
                            <a:gd name="T19" fmla="*/ 65 h 448"/>
                            <a:gd name="T20" fmla="*/ 355 w 608"/>
                            <a:gd name="T21" fmla="*/ 69 h 448"/>
                            <a:gd name="T22" fmla="*/ 338 w 608"/>
                            <a:gd name="T23" fmla="*/ 72 h 448"/>
                            <a:gd name="T24" fmla="*/ 338 w 608"/>
                            <a:gd name="T25" fmla="*/ 448 h 448"/>
                            <a:gd name="T26" fmla="*/ 270 w 608"/>
                            <a:gd name="T27" fmla="*/ 448 h 448"/>
                            <a:gd name="T28" fmla="*/ 270 w 608"/>
                            <a:gd name="T29" fmla="*/ 107 h 448"/>
                            <a:gd name="T30" fmla="*/ 268 w 608"/>
                            <a:gd name="T31" fmla="*/ 87 h 448"/>
                            <a:gd name="T32" fmla="*/ 259 w 608"/>
                            <a:gd name="T33" fmla="*/ 74 h 448"/>
                            <a:gd name="T34" fmla="*/ 246 w 608"/>
                            <a:gd name="T35" fmla="*/ 67 h 448"/>
                            <a:gd name="T36" fmla="*/ 230 w 608"/>
                            <a:gd name="T37" fmla="*/ 62 h 448"/>
                            <a:gd name="T38" fmla="*/ 214 w 608"/>
                            <a:gd name="T39" fmla="*/ 60 h 448"/>
                            <a:gd name="T40" fmla="*/ 165 w 608"/>
                            <a:gd name="T41" fmla="*/ 60 h 448"/>
                            <a:gd name="T42" fmla="*/ 127 w 608"/>
                            <a:gd name="T43" fmla="*/ 63 h 448"/>
                            <a:gd name="T44" fmla="*/ 94 w 608"/>
                            <a:gd name="T45" fmla="*/ 67 h 448"/>
                            <a:gd name="T46" fmla="*/ 67 w 608"/>
                            <a:gd name="T47" fmla="*/ 72 h 448"/>
                            <a:gd name="T48" fmla="*/ 67 w 608"/>
                            <a:gd name="T49" fmla="*/ 448 h 448"/>
                            <a:gd name="T50" fmla="*/ 0 w 608"/>
                            <a:gd name="T51" fmla="*/ 448 h 448"/>
                            <a:gd name="T52" fmla="*/ 0 w 608"/>
                            <a:gd name="T53" fmla="*/ 9 h 448"/>
                            <a:gd name="T54" fmla="*/ 65 w 608"/>
                            <a:gd name="T55" fmla="*/ 9 h 448"/>
                            <a:gd name="T56" fmla="*/ 67 w 608"/>
                            <a:gd name="T57" fmla="*/ 40 h 448"/>
                            <a:gd name="T58" fmla="*/ 93 w 608"/>
                            <a:gd name="T59" fmla="*/ 22 h 448"/>
                            <a:gd name="T60" fmla="*/ 122 w 608"/>
                            <a:gd name="T61" fmla="*/ 9 h 448"/>
                            <a:gd name="T62" fmla="*/ 152 w 608"/>
                            <a:gd name="T63" fmla="*/ 2 h 448"/>
                            <a:gd name="T64" fmla="*/ 183 w 608"/>
                            <a:gd name="T65" fmla="*/ 0 h 448"/>
                            <a:gd name="T66" fmla="*/ 228 w 608"/>
                            <a:gd name="T67" fmla="*/ 0 h 448"/>
                            <a:gd name="T68" fmla="*/ 252 w 608"/>
                            <a:gd name="T69" fmla="*/ 2 h 448"/>
                            <a:gd name="T70" fmla="*/ 275 w 608"/>
                            <a:gd name="T71" fmla="*/ 7 h 448"/>
                            <a:gd name="T72" fmla="*/ 297 w 608"/>
                            <a:gd name="T73" fmla="*/ 16 h 448"/>
                            <a:gd name="T74" fmla="*/ 315 w 608"/>
                            <a:gd name="T75" fmla="*/ 31 h 448"/>
                            <a:gd name="T76" fmla="*/ 328 w 608"/>
                            <a:gd name="T77" fmla="*/ 51 h 448"/>
                            <a:gd name="T78" fmla="*/ 346 w 608"/>
                            <a:gd name="T79" fmla="*/ 33 h 448"/>
                            <a:gd name="T80" fmla="*/ 369 w 608"/>
                            <a:gd name="T81" fmla="*/ 18 h 448"/>
                            <a:gd name="T82" fmla="*/ 396 w 608"/>
                            <a:gd name="T83" fmla="*/ 7 h 448"/>
                            <a:gd name="T84" fmla="*/ 425 w 608"/>
                            <a:gd name="T85" fmla="*/ 2 h 448"/>
                            <a:gd name="T86" fmla="*/ 456 w 608"/>
                            <a:gd name="T87" fmla="*/ 0 h 448"/>
                            <a:gd name="T88" fmla="*/ 498 w 608"/>
                            <a:gd name="T89" fmla="*/ 0 h 448"/>
                            <a:gd name="T90" fmla="*/ 521 w 608"/>
                            <a:gd name="T91" fmla="*/ 2 h 448"/>
                            <a:gd name="T92" fmla="*/ 545 w 608"/>
                            <a:gd name="T93" fmla="*/ 6 h 448"/>
                            <a:gd name="T94" fmla="*/ 564 w 608"/>
                            <a:gd name="T95" fmla="*/ 15 h 448"/>
                            <a:gd name="T96" fmla="*/ 583 w 608"/>
                            <a:gd name="T97" fmla="*/ 29 h 448"/>
                            <a:gd name="T98" fmla="*/ 597 w 608"/>
                            <a:gd name="T99" fmla="*/ 47 h 448"/>
                            <a:gd name="T100" fmla="*/ 604 w 608"/>
                            <a:gd name="T101" fmla="*/ 71 h 448"/>
                            <a:gd name="T102" fmla="*/ 608 w 608"/>
                            <a:gd name="T103" fmla="*/ 98 h 448"/>
                            <a:gd name="T104" fmla="*/ 608 w 608"/>
                            <a:gd name="T105" fmla="*/ 448 h 448"/>
                            <a:gd name="T106" fmla="*/ 541 w 608"/>
                            <a:gd name="T107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08" h="448">
                              <a:moveTo>
                                <a:pt x="541" y="448"/>
                              </a:moveTo>
                              <a:lnTo>
                                <a:pt x="541" y="107"/>
                              </a:lnTo>
                              <a:lnTo>
                                <a:pt x="537" y="87"/>
                              </a:lnTo>
                              <a:lnTo>
                                <a:pt x="528" y="74"/>
                              </a:lnTo>
                              <a:lnTo>
                                <a:pt x="516" y="67"/>
                              </a:lnTo>
                              <a:lnTo>
                                <a:pt x="501" y="62"/>
                              </a:lnTo>
                              <a:lnTo>
                                <a:pt x="485" y="60"/>
                              </a:lnTo>
                              <a:lnTo>
                                <a:pt x="440" y="60"/>
                              </a:lnTo>
                              <a:lnTo>
                                <a:pt x="407" y="62"/>
                              </a:lnTo>
                              <a:lnTo>
                                <a:pt x="378" y="65"/>
                              </a:lnTo>
                              <a:lnTo>
                                <a:pt x="355" y="69"/>
                              </a:lnTo>
                              <a:lnTo>
                                <a:pt x="338" y="72"/>
                              </a:lnTo>
                              <a:lnTo>
                                <a:pt x="338" y="448"/>
                              </a:lnTo>
                              <a:lnTo>
                                <a:pt x="270" y="448"/>
                              </a:lnTo>
                              <a:lnTo>
                                <a:pt x="270" y="107"/>
                              </a:lnTo>
                              <a:lnTo>
                                <a:pt x="268" y="87"/>
                              </a:lnTo>
                              <a:lnTo>
                                <a:pt x="259" y="74"/>
                              </a:lnTo>
                              <a:lnTo>
                                <a:pt x="246" y="67"/>
                              </a:lnTo>
                              <a:lnTo>
                                <a:pt x="230" y="62"/>
                              </a:lnTo>
                              <a:lnTo>
                                <a:pt x="214" y="60"/>
                              </a:lnTo>
                              <a:lnTo>
                                <a:pt x="165" y="60"/>
                              </a:lnTo>
                              <a:lnTo>
                                <a:pt x="127" y="63"/>
                              </a:lnTo>
                              <a:lnTo>
                                <a:pt x="94" y="67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5" y="9"/>
                              </a:lnTo>
                              <a:lnTo>
                                <a:pt x="67" y="40"/>
                              </a:lnTo>
                              <a:lnTo>
                                <a:pt x="93" y="22"/>
                              </a:lnTo>
                              <a:lnTo>
                                <a:pt x="122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28" y="0"/>
                              </a:lnTo>
                              <a:lnTo>
                                <a:pt x="252" y="2"/>
                              </a:lnTo>
                              <a:lnTo>
                                <a:pt x="275" y="7"/>
                              </a:lnTo>
                              <a:lnTo>
                                <a:pt x="297" y="16"/>
                              </a:lnTo>
                              <a:lnTo>
                                <a:pt x="315" y="31"/>
                              </a:lnTo>
                              <a:lnTo>
                                <a:pt x="328" y="51"/>
                              </a:lnTo>
                              <a:lnTo>
                                <a:pt x="346" y="33"/>
                              </a:lnTo>
                              <a:lnTo>
                                <a:pt x="369" y="18"/>
                              </a:lnTo>
                              <a:lnTo>
                                <a:pt x="396" y="7"/>
                              </a:lnTo>
                              <a:lnTo>
                                <a:pt x="425" y="2"/>
                              </a:lnTo>
                              <a:lnTo>
                                <a:pt x="456" y="0"/>
                              </a:lnTo>
                              <a:lnTo>
                                <a:pt x="498" y="0"/>
                              </a:lnTo>
                              <a:lnTo>
                                <a:pt x="521" y="2"/>
                              </a:lnTo>
                              <a:lnTo>
                                <a:pt x="545" y="6"/>
                              </a:lnTo>
                              <a:lnTo>
                                <a:pt x="564" y="15"/>
                              </a:lnTo>
                              <a:lnTo>
                                <a:pt x="583" y="29"/>
                              </a:lnTo>
                              <a:lnTo>
                                <a:pt x="597" y="47"/>
                              </a:lnTo>
                              <a:lnTo>
                                <a:pt x="604" y="71"/>
                              </a:lnTo>
                              <a:lnTo>
                                <a:pt x="608" y="98"/>
                              </a:lnTo>
                              <a:lnTo>
                                <a:pt x="608" y="448"/>
                              </a:lnTo>
                              <a:lnTo>
                                <a:pt x="541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9"/>
                      <wps:cNvSpPr>
                        <a:spLocks noChangeAspect="1" noEditPoints="1"/>
                      </wps:cNvSpPr>
                      <wps:spPr bwMode="auto">
                        <a:xfrm>
                          <a:off x="5986" y="9846"/>
                          <a:ext cx="67" cy="617"/>
                        </a:xfrm>
                        <a:custGeom>
                          <a:avLst/>
                          <a:gdLst>
                            <a:gd name="T0" fmla="*/ 0 w 67"/>
                            <a:gd name="T1" fmla="*/ 84 h 617"/>
                            <a:gd name="T2" fmla="*/ 0 w 67"/>
                            <a:gd name="T3" fmla="*/ 0 h 617"/>
                            <a:gd name="T4" fmla="*/ 67 w 67"/>
                            <a:gd name="T5" fmla="*/ 0 h 617"/>
                            <a:gd name="T6" fmla="*/ 67 w 67"/>
                            <a:gd name="T7" fmla="*/ 84 h 617"/>
                            <a:gd name="T8" fmla="*/ 0 w 67"/>
                            <a:gd name="T9" fmla="*/ 84 h 617"/>
                            <a:gd name="T10" fmla="*/ 0 w 67"/>
                            <a:gd name="T11" fmla="*/ 617 h 617"/>
                            <a:gd name="T12" fmla="*/ 0 w 67"/>
                            <a:gd name="T13" fmla="*/ 178 h 617"/>
                            <a:gd name="T14" fmla="*/ 67 w 67"/>
                            <a:gd name="T15" fmla="*/ 178 h 617"/>
                            <a:gd name="T16" fmla="*/ 67 w 67"/>
                            <a:gd name="T17" fmla="*/ 617 h 617"/>
                            <a:gd name="T18" fmla="*/ 0 w 67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67" h="617">
                              <a:moveTo>
                                <a:pt x="0" y="84"/>
                              </a:moveTo>
                              <a:lnTo>
                                <a:pt x="0" y="0"/>
                              </a:lnTo>
                              <a:lnTo>
                                <a:pt x="67" y="0"/>
                              </a:lnTo>
                              <a:lnTo>
                                <a:pt x="67" y="84"/>
                              </a:lnTo>
                              <a:lnTo>
                                <a:pt x="0" y="84"/>
                              </a:lnTo>
                              <a:close/>
                              <a:moveTo>
                                <a:pt x="0" y="617"/>
                              </a:moveTo>
                              <a:lnTo>
                                <a:pt x="0" y="178"/>
                              </a:lnTo>
                              <a:lnTo>
                                <a:pt x="67" y="178"/>
                              </a:lnTo>
                              <a:lnTo>
                                <a:pt x="67" y="617"/>
                              </a:lnTo>
                              <a:lnTo>
                                <a:pt x="0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0"/>
                      <wps:cNvSpPr>
                        <a:spLocks noChangeAspect="1" noEditPoints="1"/>
                      </wps:cNvSpPr>
                      <wps:spPr bwMode="auto">
                        <a:xfrm>
                          <a:off x="6182" y="9846"/>
                          <a:ext cx="359" cy="628"/>
                        </a:xfrm>
                        <a:custGeom>
                          <a:avLst/>
                          <a:gdLst>
                            <a:gd name="T0" fmla="*/ 300 w 359"/>
                            <a:gd name="T1" fmla="*/ 617 h 628"/>
                            <a:gd name="T2" fmla="*/ 294 w 359"/>
                            <a:gd name="T3" fmla="*/ 584 h 628"/>
                            <a:gd name="T4" fmla="*/ 267 w 359"/>
                            <a:gd name="T5" fmla="*/ 606 h 628"/>
                            <a:gd name="T6" fmla="*/ 238 w 359"/>
                            <a:gd name="T7" fmla="*/ 619 h 628"/>
                            <a:gd name="T8" fmla="*/ 207 w 359"/>
                            <a:gd name="T9" fmla="*/ 626 h 628"/>
                            <a:gd name="T10" fmla="*/ 175 w 359"/>
                            <a:gd name="T11" fmla="*/ 628 h 628"/>
                            <a:gd name="T12" fmla="*/ 104 w 359"/>
                            <a:gd name="T13" fmla="*/ 628 h 628"/>
                            <a:gd name="T14" fmla="*/ 85 w 359"/>
                            <a:gd name="T15" fmla="*/ 626 h 628"/>
                            <a:gd name="T16" fmla="*/ 63 w 359"/>
                            <a:gd name="T17" fmla="*/ 620 h 628"/>
                            <a:gd name="T18" fmla="*/ 43 w 359"/>
                            <a:gd name="T19" fmla="*/ 613 h 628"/>
                            <a:gd name="T20" fmla="*/ 25 w 359"/>
                            <a:gd name="T21" fmla="*/ 599 h 628"/>
                            <a:gd name="T22" fmla="*/ 12 w 359"/>
                            <a:gd name="T23" fmla="*/ 581 h 628"/>
                            <a:gd name="T24" fmla="*/ 1 w 359"/>
                            <a:gd name="T25" fmla="*/ 557 h 628"/>
                            <a:gd name="T26" fmla="*/ 0 w 359"/>
                            <a:gd name="T27" fmla="*/ 527 h 628"/>
                            <a:gd name="T28" fmla="*/ 0 w 359"/>
                            <a:gd name="T29" fmla="*/ 292 h 628"/>
                            <a:gd name="T30" fmla="*/ 1 w 359"/>
                            <a:gd name="T31" fmla="*/ 259 h 628"/>
                            <a:gd name="T32" fmla="*/ 10 w 359"/>
                            <a:gd name="T33" fmla="*/ 232 h 628"/>
                            <a:gd name="T34" fmla="*/ 25 w 359"/>
                            <a:gd name="T35" fmla="*/ 211 h 628"/>
                            <a:gd name="T36" fmla="*/ 45 w 359"/>
                            <a:gd name="T37" fmla="*/ 193 h 628"/>
                            <a:gd name="T38" fmla="*/ 68 w 359"/>
                            <a:gd name="T39" fmla="*/ 180 h 628"/>
                            <a:gd name="T40" fmla="*/ 94 w 359"/>
                            <a:gd name="T41" fmla="*/ 171 h 628"/>
                            <a:gd name="T42" fmla="*/ 124 w 359"/>
                            <a:gd name="T43" fmla="*/ 169 h 628"/>
                            <a:gd name="T44" fmla="*/ 188 w 359"/>
                            <a:gd name="T45" fmla="*/ 169 h 628"/>
                            <a:gd name="T46" fmla="*/ 218 w 359"/>
                            <a:gd name="T47" fmla="*/ 171 h 628"/>
                            <a:gd name="T48" fmla="*/ 247 w 359"/>
                            <a:gd name="T49" fmla="*/ 180 h 628"/>
                            <a:gd name="T50" fmla="*/ 273 w 359"/>
                            <a:gd name="T51" fmla="*/ 191 h 628"/>
                            <a:gd name="T52" fmla="*/ 292 w 359"/>
                            <a:gd name="T53" fmla="*/ 207 h 628"/>
                            <a:gd name="T54" fmla="*/ 292 w 359"/>
                            <a:gd name="T55" fmla="*/ 0 h 628"/>
                            <a:gd name="T56" fmla="*/ 359 w 359"/>
                            <a:gd name="T57" fmla="*/ 0 h 628"/>
                            <a:gd name="T58" fmla="*/ 359 w 359"/>
                            <a:gd name="T59" fmla="*/ 617 h 628"/>
                            <a:gd name="T60" fmla="*/ 300 w 359"/>
                            <a:gd name="T61" fmla="*/ 617 h 628"/>
                            <a:gd name="T62" fmla="*/ 292 w 359"/>
                            <a:gd name="T63" fmla="*/ 256 h 628"/>
                            <a:gd name="T64" fmla="*/ 274 w 359"/>
                            <a:gd name="T65" fmla="*/ 247 h 628"/>
                            <a:gd name="T66" fmla="*/ 249 w 359"/>
                            <a:gd name="T67" fmla="*/ 238 h 628"/>
                            <a:gd name="T68" fmla="*/ 217 w 359"/>
                            <a:gd name="T69" fmla="*/ 231 h 628"/>
                            <a:gd name="T70" fmla="*/ 180 w 359"/>
                            <a:gd name="T71" fmla="*/ 229 h 628"/>
                            <a:gd name="T72" fmla="*/ 117 w 359"/>
                            <a:gd name="T73" fmla="*/ 229 h 628"/>
                            <a:gd name="T74" fmla="*/ 106 w 359"/>
                            <a:gd name="T75" fmla="*/ 229 h 628"/>
                            <a:gd name="T76" fmla="*/ 94 w 359"/>
                            <a:gd name="T77" fmla="*/ 232 h 628"/>
                            <a:gd name="T78" fmla="*/ 83 w 359"/>
                            <a:gd name="T79" fmla="*/ 240 h 628"/>
                            <a:gd name="T80" fmla="*/ 74 w 359"/>
                            <a:gd name="T81" fmla="*/ 252 h 628"/>
                            <a:gd name="T82" fmla="*/ 68 w 359"/>
                            <a:gd name="T83" fmla="*/ 268 h 628"/>
                            <a:gd name="T84" fmla="*/ 66 w 359"/>
                            <a:gd name="T85" fmla="*/ 290 h 628"/>
                            <a:gd name="T86" fmla="*/ 66 w 359"/>
                            <a:gd name="T87" fmla="*/ 512 h 628"/>
                            <a:gd name="T88" fmla="*/ 68 w 359"/>
                            <a:gd name="T89" fmla="*/ 534 h 628"/>
                            <a:gd name="T90" fmla="*/ 77 w 359"/>
                            <a:gd name="T91" fmla="*/ 550 h 628"/>
                            <a:gd name="T92" fmla="*/ 88 w 359"/>
                            <a:gd name="T93" fmla="*/ 559 h 628"/>
                            <a:gd name="T94" fmla="*/ 101 w 359"/>
                            <a:gd name="T95" fmla="*/ 564 h 628"/>
                            <a:gd name="T96" fmla="*/ 113 w 359"/>
                            <a:gd name="T97" fmla="*/ 566 h 628"/>
                            <a:gd name="T98" fmla="*/ 128 w 359"/>
                            <a:gd name="T99" fmla="*/ 566 h 628"/>
                            <a:gd name="T100" fmla="*/ 179 w 359"/>
                            <a:gd name="T101" fmla="*/ 566 h 628"/>
                            <a:gd name="T102" fmla="*/ 218 w 359"/>
                            <a:gd name="T103" fmla="*/ 564 h 628"/>
                            <a:gd name="T104" fmla="*/ 249 w 359"/>
                            <a:gd name="T105" fmla="*/ 561 h 628"/>
                            <a:gd name="T106" fmla="*/ 274 w 359"/>
                            <a:gd name="T107" fmla="*/ 555 h 628"/>
                            <a:gd name="T108" fmla="*/ 292 w 359"/>
                            <a:gd name="T109" fmla="*/ 552 h 628"/>
                            <a:gd name="T110" fmla="*/ 292 w 359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59" h="628">
                              <a:moveTo>
                                <a:pt x="300" y="617"/>
                              </a:moveTo>
                              <a:lnTo>
                                <a:pt x="294" y="584"/>
                              </a:lnTo>
                              <a:lnTo>
                                <a:pt x="267" y="606"/>
                              </a:lnTo>
                              <a:lnTo>
                                <a:pt x="238" y="619"/>
                              </a:lnTo>
                              <a:lnTo>
                                <a:pt x="207" y="626"/>
                              </a:lnTo>
                              <a:lnTo>
                                <a:pt x="175" y="628"/>
                              </a:lnTo>
                              <a:lnTo>
                                <a:pt x="104" y="628"/>
                              </a:lnTo>
                              <a:lnTo>
                                <a:pt x="85" y="626"/>
                              </a:lnTo>
                              <a:lnTo>
                                <a:pt x="63" y="620"/>
                              </a:lnTo>
                              <a:lnTo>
                                <a:pt x="43" y="613"/>
                              </a:lnTo>
                              <a:lnTo>
                                <a:pt x="25" y="599"/>
                              </a:lnTo>
                              <a:lnTo>
                                <a:pt x="12" y="581"/>
                              </a:lnTo>
                              <a:lnTo>
                                <a:pt x="1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1" y="259"/>
                              </a:lnTo>
                              <a:lnTo>
                                <a:pt x="10" y="232"/>
                              </a:lnTo>
                              <a:lnTo>
                                <a:pt x="25" y="211"/>
                              </a:lnTo>
                              <a:lnTo>
                                <a:pt x="45" y="193"/>
                              </a:lnTo>
                              <a:lnTo>
                                <a:pt x="68" y="180"/>
                              </a:lnTo>
                              <a:lnTo>
                                <a:pt x="94" y="171"/>
                              </a:lnTo>
                              <a:lnTo>
                                <a:pt x="124" y="169"/>
                              </a:lnTo>
                              <a:lnTo>
                                <a:pt x="188" y="169"/>
                              </a:lnTo>
                              <a:lnTo>
                                <a:pt x="218" y="171"/>
                              </a:lnTo>
                              <a:lnTo>
                                <a:pt x="247" y="180"/>
                              </a:lnTo>
                              <a:lnTo>
                                <a:pt x="273" y="191"/>
                              </a:lnTo>
                              <a:lnTo>
                                <a:pt x="292" y="207"/>
                              </a:lnTo>
                              <a:lnTo>
                                <a:pt x="292" y="0"/>
                              </a:lnTo>
                              <a:lnTo>
                                <a:pt x="359" y="0"/>
                              </a:lnTo>
                              <a:lnTo>
                                <a:pt x="359" y="617"/>
                              </a:lnTo>
                              <a:lnTo>
                                <a:pt x="300" y="617"/>
                              </a:lnTo>
                              <a:close/>
                              <a:moveTo>
                                <a:pt x="292" y="256"/>
                              </a:moveTo>
                              <a:lnTo>
                                <a:pt x="274" y="247"/>
                              </a:lnTo>
                              <a:lnTo>
                                <a:pt x="249" y="238"/>
                              </a:lnTo>
                              <a:lnTo>
                                <a:pt x="217" y="231"/>
                              </a:lnTo>
                              <a:lnTo>
                                <a:pt x="180" y="229"/>
                              </a:lnTo>
                              <a:lnTo>
                                <a:pt x="117" y="229"/>
                              </a:lnTo>
                              <a:lnTo>
                                <a:pt x="106" y="229"/>
                              </a:lnTo>
                              <a:lnTo>
                                <a:pt x="94" y="232"/>
                              </a:lnTo>
                              <a:lnTo>
                                <a:pt x="83" y="240"/>
                              </a:lnTo>
                              <a:lnTo>
                                <a:pt x="74" y="252"/>
                              </a:lnTo>
                              <a:lnTo>
                                <a:pt x="68" y="268"/>
                              </a:lnTo>
                              <a:lnTo>
                                <a:pt x="66" y="290"/>
                              </a:lnTo>
                              <a:lnTo>
                                <a:pt x="66" y="512"/>
                              </a:lnTo>
                              <a:lnTo>
                                <a:pt x="68" y="534"/>
                              </a:lnTo>
                              <a:lnTo>
                                <a:pt x="77" y="550"/>
                              </a:lnTo>
                              <a:lnTo>
                                <a:pt x="88" y="559"/>
                              </a:lnTo>
                              <a:lnTo>
                                <a:pt x="101" y="564"/>
                              </a:lnTo>
                              <a:lnTo>
                                <a:pt x="113" y="566"/>
                              </a:lnTo>
                              <a:lnTo>
                                <a:pt x="128" y="566"/>
                              </a:lnTo>
                              <a:lnTo>
                                <a:pt x="179" y="566"/>
                              </a:lnTo>
                              <a:lnTo>
                                <a:pt x="218" y="564"/>
                              </a:lnTo>
                              <a:lnTo>
                                <a:pt x="249" y="561"/>
                              </a:lnTo>
                              <a:lnTo>
                                <a:pt x="274" y="555"/>
                              </a:lnTo>
                              <a:lnTo>
                                <a:pt x="292" y="552"/>
                              </a:lnTo>
                              <a:lnTo>
                                <a:pt x="292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91"/>
                      <wps:cNvSpPr>
                        <a:spLocks noChangeAspect="1"/>
                      </wps:cNvSpPr>
                      <wps:spPr bwMode="auto">
                        <a:xfrm>
                          <a:off x="6630" y="9905"/>
                          <a:ext cx="296" cy="569"/>
                        </a:xfrm>
                        <a:custGeom>
                          <a:avLst/>
                          <a:gdLst>
                            <a:gd name="T0" fmla="*/ 199 w 296"/>
                            <a:gd name="T1" fmla="*/ 569 h 569"/>
                            <a:gd name="T2" fmla="*/ 168 w 296"/>
                            <a:gd name="T3" fmla="*/ 567 h 569"/>
                            <a:gd name="T4" fmla="*/ 141 w 296"/>
                            <a:gd name="T5" fmla="*/ 563 h 569"/>
                            <a:gd name="T6" fmla="*/ 119 w 296"/>
                            <a:gd name="T7" fmla="*/ 554 h 569"/>
                            <a:gd name="T8" fmla="*/ 101 w 296"/>
                            <a:gd name="T9" fmla="*/ 543 h 569"/>
                            <a:gd name="T10" fmla="*/ 89 w 296"/>
                            <a:gd name="T11" fmla="*/ 525 h 569"/>
                            <a:gd name="T12" fmla="*/ 79 w 296"/>
                            <a:gd name="T13" fmla="*/ 504 h 569"/>
                            <a:gd name="T14" fmla="*/ 78 w 296"/>
                            <a:gd name="T15" fmla="*/ 475 h 569"/>
                            <a:gd name="T16" fmla="*/ 78 w 296"/>
                            <a:gd name="T17" fmla="*/ 182 h 569"/>
                            <a:gd name="T18" fmla="*/ 0 w 296"/>
                            <a:gd name="T19" fmla="*/ 182 h 569"/>
                            <a:gd name="T20" fmla="*/ 0 w 296"/>
                            <a:gd name="T21" fmla="*/ 132 h 569"/>
                            <a:gd name="T22" fmla="*/ 78 w 296"/>
                            <a:gd name="T23" fmla="*/ 132 h 569"/>
                            <a:gd name="T24" fmla="*/ 78 w 296"/>
                            <a:gd name="T25" fmla="*/ 9 h 569"/>
                            <a:gd name="T26" fmla="*/ 145 w 296"/>
                            <a:gd name="T27" fmla="*/ 0 h 569"/>
                            <a:gd name="T28" fmla="*/ 145 w 296"/>
                            <a:gd name="T29" fmla="*/ 132 h 569"/>
                            <a:gd name="T30" fmla="*/ 296 w 296"/>
                            <a:gd name="T31" fmla="*/ 132 h 569"/>
                            <a:gd name="T32" fmla="*/ 296 w 296"/>
                            <a:gd name="T33" fmla="*/ 182 h 569"/>
                            <a:gd name="T34" fmla="*/ 145 w 296"/>
                            <a:gd name="T35" fmla="*/ 182 h 569"/>
                            <a:gd name="T36" fmla="*/ 145 w 296"/>
                            <a:gd name="T37" fmla="*/ 464 h 569"/>
                            <a:gd name="T38" fmla="*/ 145 w 296"/>
                            <a:gd name="T39" fmla="*/ 475 h 569"/>
                            <a:gd name="T40" fmla="*/ 146 w 296"/>
                            <a:gd name="T41" fmla="*/ 487 h 569"/>
                            <a:gd name="T42" fmla="*/ 150 w 296"/>
                            <a:gd name="T43" fmla="*/ 496 h 569"/>
                            <a:gd name="T44" fmla="*/ 157 w 296"/>
                            <a:gd name="T45" fmla="*/ 505 h 569"/>
                            <a:gd name="T46" fmla="*/ 170 w 296"/>
                            <a:gd name="T47" fmla="*/ 511 h 569"/>
                            <a:gd name="T48" fmla="*/ 186 w 296"/>
                            <a:gd name="T49" fmla="*/ 513 h 569"/>
                            <a:gd name="T50" fmla="*/ 296 w 296"/>
                            <a:gd name="T51" fmla="*/ 513 h 569"/>
                            <a:gd name="T52" fmla="*/ 296 w 296"/>
                            <a:gd name="T53" fmla="*/ 551 h 569"/>
                            <a:gd name="T54" fmla="*/ 277 w 296"/>
                            <a:gd name="T55" fmla="*/ 558 h 569"/>
                            <a:gd name="T56" fmla="*/ 251 w 296"/>
                            <a:gd name="T57" fmla="*/ 563 h 569"/>
                            <a:gd name="T58" fmla="*/ 224 w 296"/>
                            <a:gd name="T59" fmla="*/ 567 h 569"/>
                            <a:gd name="T60" fmla="*/ 199 w 296"/>
                            <a:gd name="T61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96" h="569">
                              <a:moveTo>
                                <a:pt x="199" y="569"/>
                              </a:moveTo>
                              <a:lnTo>
                                <a:pt x="168" y="567"/>
                              </a:lnTo>
                              <a:lnTo>
                                <a:pt x="141" y="563"/>
                              </a:lnTo>
                              <a:lnTo>
                                <a:pt x="119" y="554"/>
                              </a:lnTo>
                              <a:lnTo>
                                <a:pt x="101" y="543"/>
                              </a:lnTo>
                              <a:lnTo>
                                <a:pt x="89" y="525"/>
                              </a:lnTo>
                              <a:lnTo>
                                <a:pt x="79" y="504"/>
                              </a:lnTo>
                              <a:lnTo>
                                <a:pt x="78" y="475"/>
                              </a:lnTo>
                              <a:lnTo>
                                <a:pt x="78" y="182"/>
                              </a:lnTo>
                              <a:lnTo>
                                <a:pt x="0" y="182"/>
                              </a:lnTo>
                              <a:lnTo>
                                <a:pt x="0" y="132"/>
                              </a:lnTo>
                              <a:lnTo>
                                <a:pt x="78" y="132"/>
                              </a:lnTo>
                              <a:lnTo>
                                <a:pt x="78" y="9"/>
                              </a:lnTo>
                              <a:lnTo>
                                <a:pt x="145" y="0"/>
                              </a:lnTo>
                              <a:lnTo>
                                <a:pt x="145" y="132"/>
                              </a:lnTo>
                              <a:lnTo>
                                <a:pt x="296" y="132"/>
                              </a:lnTo>
                              <a:lnTo>
                                <a:pt x="296" y="182"/>
                              </a:lnTo>
                              <a:lnTo>
                                <a:pt x="145" y="182"/>
                              </a:lnTo>
                              <a:lnTo>
                                <a:pt x="145" y="464"/>
                              </a:lnTo>
                              <a:lnTo>
                                <a:pt x="145" y="475"/>
                              </a:lnTo>
                              <a:lnTo>
                                <a:pt x="146" y="487"/>
                              </a:lnTo>
                              <a:lnTo>
                                <a:pt x="150" y="496"/>
                              </a:lnTo>
                              <a:lnTo>
                                <a:pt x="157" y="505"/>
                              </a:lnTo>
                              <a:lnTo>
                                <a:pt x="170" y="511"/>
                              </a:lnTo>
                              <a:lnTo>
                                <a:pt x="186" y="513"/>
                              </a:lnTo>
                              <a:lnTo>
                                <a:pt x="296" y="513"/>
                              </a:lnTo>
                              <a:lnTo>
                                <a:pt x="296" y="551"/>
                              </a:lnTo>
                              <a:lnTo>
                                <a:pt x="277" y="558"/>
                              </a:lnTo>
                              <a:lnTo>
                                <a:pt x="251" y="563"/>
                              </a:lnTo>
                              <a:lnTo>
                                <a:pt x="224" y="567"/>
                              </a:lnTo>
                              <a:lnTo>
                                <a:pt x="199" y="5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0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92"/>
                      <wps:cNvSpPr>
                        <a:spLocks noChangeAspect="1" noEditPoints="1"/>
                      </wps:cNvSpPr>
                      <wps:spPr bwMode="auto">
                        <a:xfrm>
                          <a:off x="6923" y="9846"/>
                          <a:ext cx="202" cy="803"/>
                        </a:xfrm>
                        <a:custGeom>
                          <a:avLst/>
                          <a:gdLst>
                            <a:gd name="T0" fmla="*/ 67 w 202"/>
                            <a:gd name="T1" fmla="*/ 803 h 803"/>
                            <a:gd name="T2" fmla="*/ 56 w 202"/>
                            <a:gd name="T3" fmla="*/ 803 h 803"/>
                            <a:gd name="T4" fmla="*/ 40 w 202"/>
                            <a:gd name="T5" fmla="*/ 801 h 803"/>
                            <a:gd name="T6" fmla="*/ 20 w 202"/>
                            <a:gd name="T7" fmla="*/ 799 h 803"/>
                            <a:gd name="T8" fmla="*/ 0 w 202"/>
                            <a:gd name="T9" fmla="*/ 794 h 803"/>
                            <a:gd name="T10" fmla="*/ 0 w 202"/>
                            <a:gd name="T11" fmla="*/ 747 h 803"/>
                            <a:gd name="T12" fmla="*/ 54 w 202"/>
                            <a:gd name="T13" fmla="*/ 747 h 803"/>
                            <a:gd name="T14" fmla="*/ 78 w 202"/>
                            <a:gd name="T15" fmla="*/ 747 h 803"/>
                            <a:gd name="T16" fmla="*/ 96 w 202"/>
                            <a:gd name="T17" fmla="*/ 743 h 803"/>
                            <a:gd name="T18" fmla="*/ 110 w 202"/>
                            <a:gd name="T19" fmla="*/ 736 h 803"/>
                            <a:gd name="T20" fmla="*/ 121 w 202"/>
                            <a:gd name="T21" fmla="*/ 727 h 803"/>
                            <a:gd name="T22" fmla="*/ 130 w 202"/>
                            <a:gd name="T23" fmla="*/ 711 h 803"/>
                            <a:gd name="T24" fmla="*/ 134 w 202"/>
                            <a:gd name="T25" fmla="*/ 689 h 803"/>
                            <a:gd name="T26" fmla="*/ 135 w 202"/>
                            <a:gd name="T27" fmla="*/ 660 h 803"/>
                            <a:gd name="T28" fmla="*/ 135 w 202"/>
                            <a:gd name="T29" fmla="*/ 178 h 803"/>
                            <a:gd name="T30" fmla="*/ 202 w 202"/>
                            <a:gd name="T31" fmla="*/ 178 h 803"/>
                            <a:gd name="T32" fmla="*/ 202 w 202"/>
                            <a:gd name="T33" fmla="*/ 664 h 803"/>
                            <a:gd name="T34" fmla="*/ 201 w 202"/>
                            <a:gd name="T35" fmla="*/ 700 h 803"/>
                            <a:gd name="T36" fmla="*/ 193 w 202"/>
                            <a:gd name="T37" fmla="*/ 730 h 803"/>
                            <a:gd name="T38" fmla="*/ 181 w 202"/>
                            <a:gd name="T39" fmla="*/ 754 h 803"/>
                            <a:gd name="T40" fmla="*/ 166 w 202"/>
                            <a:gd name="T41" fmla="*/ 772 h 803"/>
                            <a:gd name="T42" fmla="*/ 146 w 202"/>
                            <a:gd name="T43" fmla="*/ 786 h 803"/>
                            <a:gd name="T44" fmla="*/ 123 w 202"/>
                            <a:gd name="T45" fmla="*/ 795 h 803"/>
                            <a:gd name="T46" fmla="*/ 96 w 202"/>
                            <a:gd name="T47" fmla="*/ 801 h 803"/>
                            <a:gd name="T48" fmla="*/ 67 w 202"/>
                            <a:gd name="T49" fmla="*/ 803 h 803"/>
                            <a:gd name="T50" fmla="*/ 135 w 202"/>
                            <a:gd name="T51" fmla="*/ 84 h 803"/>
                            <a:gd name="T52" fmla="*/ 135 w 202"/>
                            <a:gd name="T53" fmla="*/ 0 h 803"/>
                            <a:gd name="T54" fmla="*/ 202 w 202"/>
                            <a:gd name="T55" fmla="*/ 0 h 803"/>
                            <a:gd name="T56" fmla="*/ 202 w 202"/>
                            <a:gd name="T57" fmla="*/ 84 h 803"/>
                            <a:gd name="T58" fmla="*/ 135 w 202"/>
                            <a:gd name="T59" fmla="*/ 84 h 8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2" h="803">
                              <a:moveTo>
                                <a:pt x="67" y="803"/>
                              </a:moveTo>
                              <a:lnTo>
                                <a:pt x="56" y="803"/>
                              </a:lnTo>
                              <a:lnTo>
                                <a:pt x="40" y="801"/>
                              </a:lnTo>
                              <a:lnTo>
                                <a:pt x="20" y="799"/>
                              </a:lnTo>
                              <a:lnTo>
                                <a:pt x="0" y="794"/>
                              </a:lnTo>
                              <a:lnTo>
                                <a:pt x="0" y="747"/>
                              </a:lnTo>
                              <a:lnTo>
                                <a:pt x="54" y="747"/>
                              </a:lnTo>
                              <a:lnTo>
                                <a:pt x="78" y="747"/>
                              </a:lnTo>
                              <a:lnTo>
                                <a:pt x="96" y="743"/>
                              </a:lnTo>
                              <a:lnTo>
                                <a:pt x="110" y="736"/>
                              </a:lnTo>
                              <a:lnTo>
                                <a:pt x="121" y="727"/>
                              </a:lnTo>
                              <a:lnTo>
                                <a:pt x="130" y="711"/>
                              </a:lnTo>
                              <a:lnTo>
                                <a:pt x="134" y="689"/>
                              </a:lnTo>
                              <a:lnTo>
                                <a:pt x="135" y="660"/>
                              </a:lnTo>
                              <a:lnTo>
                                <a:pt x="135" y="178"/>
                              </a:lnTo>
                              <a:lnTo>
                                <a:pt x="202" y="178"/>
                              </a:lnTo>
                              <a:lnTo>
                                <a:pt x="202" y="664"/>
                              </a:lnTo>
                              <a:lnTo>
                                <a:pt x="201" y="700"/>
                              </a:lnTo>
                              <a:lnTo>
                                <a:pt x="193" y="730"/>
                              </a:lnTo>
                              <a:lnTo>
                                <a:pt x="181" y="754"/>
                              </a:lnTo>
                              <a:lnTo>
                                <a:pt x="166" y="772"/>
                              </a:lnTo>
                              <a:lnTo>
                                <a:pt x="146" y="786"/>
                              </a:lnTo>
                              <a:lnTo>
                                <a:pt x="123" y="795"/>
                              </a:lnTo>
                              <a:lnTo>
                                <a:pt x="96" y="801"/>
                              </a:lnTo>
                              <a:lnTo>
                                <a:pt x="67" y="803"/>
                              </a:lnTo>
                              <a:close/>
                              <a:moveTo>
                                <a:pt x="135" y="84"/>
                              </a:moveTo>
                              <a:lnTo>
                                <a:pt x="135" y="0"/>
                              </a:lnTo>
                              <a:lnTo>
                                <a:pt x="202" y="0"/>
                              </a:lnTo>
                              <a:lnTo>
                                <a:pt x="202" y="84"/>
                              </a:lnTo>
                              <a:lnTo>
                                <a:pt x="135" y="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93"/>
                      <wps:cNvSpPr>
                        <a:spLocks noChangeAspect="1"/>
                      </wps:cNvSpPr>
                      <wps:spPr bwMode="auto">
                        <a:xfrm>
                          <a:off x="7221" y="10024"/>
                          <a:ext cx="394" cy="617"/>
                        </a:xfrm>
                        <a:custGeom>
                          <a:avLst/>
                          <a:gdLst>
                            <a:gd name="T0" fmla="*/ 168 w 394"/>
                            <a:gd name="T1" fmla="*/ 617 h 617"/>
                            <a:gd name="T2" fmla="*/ 103 w 394"/>
                            <a:gd name="T3" fmla="*/ 617 h 617"/>
                            <a:gd name="T4" fmla="*/ 174 w 394"/>
                            <a:gd name="T5" fmla="*/ 432 h 617"/>
                            <a:gd name="T6" fmla="*/ 0 w 394"/>
                            <a:gd name="T7" fmla="*/ 0 h 617"/>
                            <a:gd name="T8" fmla="*/ 72 w 394"/>
                            <a:gd name="T9" fmla="*/ 0 h 617"/>
                            <a:gd name="T10" fmla="*/ 206 w 394"/>
                            <a:gd name="T11" fmla="*/ 345 h 617"/>
                            <a:gd name="T12" fmla="*/ 208 w 394"/>
                            <a:gd name="T13" fmla="*/ 345 h 617"/>
                            <a:gd name="T14" fmla="*/ 329 w 394"/>
                            <a:gd name="T15" fmla="*/ 0 h 617"/>
                            <a:gd name="T16" fmla="*/ 394 w 394"/>
                            <a:gd name="T17" fmla="*/ 0 h 617"/>
                            <a:gd name="T18" fmla="*/ 168 w 394"/>
                            <a:gd name="T19" fmla="*/ 617 h 6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94" h="617">
                              <a:moveTo>
                                <a:pt x="168" y="617"/>
                              </a:moveTo>
                              <a:lnTo>
                                <a:pt x="103" y="617"/>
                              </a:lnTo>
                              <a:lnTo>
                                <a:pt x="174" y="432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06" y="345"/>
                              </a:lnTo>
                              <a:lnTo>
                                <a:pt x="208" y="345"/>
                              </a:lnTo>
                              <a:lnTo>
                                <a:pt x="329" y="0"/>
                              </a:lnTo>
                              <a:lnTo>
                                <a:pt x="394" y="0"/>
                              </a:lnTo>
                              <a:lnTo>
                                <a:pt x="168" y="6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94"/>
                      <wps:cNvSpPr>
                        <a:spLocks noChangeAspect="1" noChangeArrowheads="1"/>
                      </wps:cNvSpPr>
                      <wps:spPr bwMode="auto">
                        <a:xfrm>
                          <a:off x="7709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95"/>
                      <wps:cNvSpPr>
                        <a:spLocks noChangeAspect="1" noChangeArrowheads="1"/>
                      </wps:cNvSpPr>
                      <wps:spPr bwMode="auto">
                        <a:xfrm>
                          <a:off x="7930" y="9846"/>
                          <a:ext cx="67" cy="617"/>
                        </a:xfrm>
                        <a:prstGeom prst="rect">
                          <a:avLst/>
                        </a:pr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96"/>
                      <wps:cNvSpPr>
                        <a:spLocks noChangeAspect="1" noEditPoints="1"/>
                      </wps:cNvSpPr>
                      <wps:spPr bwMode="auto">
                        <a:xfrm>
                          <a:off x="8112" y="10015"/>
                          <a:ext cx="366" cy="459"/>
                        </a:xfrm>
                        <a:custGeom>
                          <a:avLst/>
                          <a:gdLst>
                            <a:gd name="T0" fmla="*/ 304 w 366"/>
                            <a:gd name="T1" fmla="*/ 439 h 459"/>
                            <a:gd name="T2" fmla="*/ 302 w 366"/>
                            <a:gd name="T3" fmla="*/ 422 h 459"/>
                            <a:gd name="T4" fmla="*/ 299 w 366"/>
                            <a:gd name="T5" fmla="*/ 406 h 459"/>
                            <a:gd name="T6" fmla="*/ 273 w 366"/>
                            <a:gd name="T7" fmla="*/ 437 h 459"/>
                            <a:gd name="T8" fmla="*/ 230 w 366"/>
                            <a:gd name="T9" fmla="*/ 455 h 459"/>
                            <a:gd name="T10" fmla="*/ 114 w 366"/>
                            <a:gd name="T11" fmla="*/ 459 h 459"/>
                            <a:gd name="T12" fmla="*/ 55 w 366"/>
                            <a:gd name="T13" fmla="*/ 446 h 459"/>
                            <a:gd name="T14" fmla="*/ 15 w 366"/>
                            <a:gd name="T15" fmla="*/ 412 h 459"/>
                            <a:gd name="T16" fmla="*/ 0 w 366"/>
                            <a:gd name="T17" fmla="*/ 359 h 459"/>
                            <a:gd name="T18" fmla="*/ 4 w 366"/>
                            <a:gd name="T19" fmla="*/ 276 h 459"/>
                            <a:gd name="T20" fmla="*/ 26 w 366"/>
                            <a:gd name="T21" fmla="*/ 228 h 459"/>
                            <a:gd name="T22" fmla="*/ 67 w 366"/>
                            <a:gd name="T23" fmla="*/ 199 h 459"/>
                            <a:gd name="T24" fmla="*/ 125 w 366"/>
                            <a:gd name="T25" fmla="*/ 190 h 459"/>
                            <a:gd name="T26" fmla="*/ 290 w 366"/>
                            <a:gd name="T27" fmla="*/ 116 h 459"/>
                            <a:gd name="T28" fmla="*/ 281 w 366"/>
                            <a:gd name="T29" fmla="*/ 81 h 459"/>
                            <a:gd name="T30" fmla="*/ 257 w 366"/>
                            <a:gd name="T31" fmla="*/ 65 h 459"/>
                            <a:gd name="T32" fmla="*/ 219 w 366"/>
                            <a:gd name="T33" fmla="*/ 60 h 459"/>
                            <a:gd name="T34" fmla="*/ 29 w 366"/>
                            <a:gd name="T35" fmla="*/ 20 h 459"/>
                            <a:gd name="T36" fmla="*/ 80 w 366"/>
                            <a:gd name="T37" fmla="*/ 4 h 459"/>
                            <a:gd name="T38" fmla="*/ 134 w 366"/>
                            <a:gd name="T39" fmla="*/ 0 h 459"/>
                            <a:gd name="T40" fmla="*/ 254 w 366"/>
                            <a:gd name="T41" fmla="*/ 2 h 459"/>
                            <a:gd name="T42" fmla="*/ 299 w 366"/>
                            <a:gd name="T43" fmla="*/ 13 h 459"/>
                            <a:gd name="T44" fmla="*/ 335 w 366"/>
                            <a:gd name="T45" fmla="*/ 38 h 459"/>
                            <a:gd name="T46" fmla="*/ 353 w 366"/>
                            <a:gd name="T47" fmla="*/ 81 h 459"/>
                            <a:gd name="T48" fmla="*/ 357 w 366"/>
                            <a:gd name="T49" fmla="*/ 303 h 459"/>
                            <a:gd name="T50" fmla="*/ 358 w 366"/>
                            <a:gd name="T51" fmla="*/ 385 h 459"/>
                            <a:gd name="T52" fmla="*/ 366 w 366"/>
                            <a:gd name="T53" fmla="*/ 448 h 459"/>
                            <a:gd name="T54" fmla="*/ 290 w 366"/>
                            <a:gd name="T55" fmla="*/ 240 h 459"/>
                            <a:gd name="T56" fmla="*/ 109 w 366"/>
                            <a:gd name="T57" fmla="*/ 242 h 459"/>
                            <a:gd name="T58" fmla="*/ 78 w 366"/>
                            <a:gd name="T59" fmla="*/ 258 h 459"/>
                            <a:gd name="T60" fmla="*/ 67 w 366"/>
                            <a:gd name="T61" fmla="*/ 298 h 459"/>
                            <a:gd name="T62" fmla="*/ 71 w 366"/>
                            <a:gd name="T63" fmla="*/ 370 h 459"/>
                            <a:gd name="T64" fmla="*/ 93 w 366"/>
                            <a:gd name="T65" fmla="*/ 395 h 459"/>
                            <a:gd name="T66" fmla="*/ 127 w 366"/>
                            <a:gd name="T67" fmla="*/ 403 h 459"/>
                            <a:gd name="T68" fmla="*/ 236 w 366"/>
                            <a:gd name="T69" fmla="*/ 401 h 459"/>
                            <a:gd name="T70" fmla="*/ 266 w 366"/>
                            <a:gd name="T71" fmla="*/ 388 h 459"/>
                            <a:gd name="T72" fmla="*/ 286 w 366"/>
                            <a:gd name="T73" fmla="*/ 356 h 459"/>
                            <a:gd name="T74" fmla="*/ 290 w 366"/>
                            <a:gd name="T75" fmla="*/ 240 h 4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366" h="459">
                              <a:moveTo>
                                <a:pt x="306" y="448"/>
                              </a:moveTo>
                              <a:lnTo>
                                <a:pt x="304" y="439"/>
                              </a:lnTo>
                              <a:lnTo>
                                <a:pt x="304" y="431"/>
                              </a:lnTo>
                              <a:lnTo>
                                <a:pt x="302" y="422"/>
                              </a:lnTo>
                              <a:lnTo>
                                <a:pt x="301" y="406"/>
                              </a:lnTo>
                              <a:lnTo>
                                <a:pt x="299" y="406"/>
                              </a:lnTo>
                              <a:lnTo>
                                <a:pt x="288" y="422"/>
                              </a:lnTo>
                              <a:lnTo>
                                <a:pt x="273" y="437"/>
                              </a:lnTo>
                              <a:lnTo>
                                <a:pt x="254" y="448"/>
                              </a:lnTo>
                              <a:lnTo>
                                <a:pt x="230" y="455"/>
                              </a:lnTo>
                              <a:lnTo>
                                <a:pt x="201" y="459"/>
                              </a:lnTo>
                              <a:lnTo>
                                <a:pt x="114" y="459"/>
                              </a:lnTo>
                              <a:lnTo>
                                <a:pt x="82" y="455"/>
                              </a:lnTo>
                              <a:lnTo>
                                <a:pt x="55" y="446"/>
                              </a:lnTo>
                              <a:lnTo>
                                <a:pt x="33" y="431"/>
                              </a:lnTo>
                              <a:lnTo>
                                <a:pt x="15" y="412"/>
                              </a:lnTo>
                              <a:lnTo>
                                <a:pt x="4" y="388"/>
                              </a:lnTo>
                              <a:lnTo>
                                <a:pt x="0" y="359"/>
                              </a:lnTo>
                              <a:lnTo>
                                <a:pt x="0" y="309"/>
                              </a:lnTo>
                              <a:lnTo>
                                <a:pt x="4" y="276"/>
                              </a:lnTo>
                              <a:lnTo>
                                <a:pt x="11" y="249"/>
                              </a:lnTo>
                              <a:lnTo>
                                <a:pt x="26" y="228"/>
                              </a:lnTo>
                              <a:lnTo>
                                <a:pt x="44" y="211"/>
                              </a:lnTo>
                              <a:lnTo>
                                <a:pt x="67" y="199"/>
                              </a:lnTo>
                              <a:lnTo>
                                <a:pt x="94" y="193"/>
                              </a:lnTo>
                              <a:lnTo>
                                <a:pt x="125" y="190"/>
                              </a:lnTo>
                              <a:lnTo>
                                <a:pt x="290" y="190"/>
                              </a:lnTo>
                              <a:lnTo>
                                <a:pt x="290" y="116"/>
                              </a:lnTo>
                              <a:lnTo>
                                <a:pt x="286" y="96"/>
                              </a:lnTo>
                              <a:lnTo>
                                <a:pt x="281" y="81"/>
                              </a:lnTo>
                              <a:lnTo>
                                <a:pt x="270" y="71"/>
                              </a:lnTo>
                              <a:lnTo>
                                <a:pt x="257" y="65"/>
                              </a:lnTo>
                              <a:lnTo>
                                <a:pt x="239" y="62"/>
                              </a:lnTo>
                              <a:lnTo>
                                <a:pt x="219" y="60"/>
                              </a:lnTo>
                              <a:lnTo>
                                <a:pt x="29" y="60"/>
                              </a:lnTo>
                              <a:lnTo>
                                <a:pt x="29" y="20"/>
                              </a:lnTo>
                              <a:lnTo>
                                <a:pt x="53" y="9"/>
                              </a:lnTo>
                              <a:lnTo>
                                <a:pt x="80" y="4"/>
                              </a:lnTo>
                              <a:lnTo>
                                <a:pt x="109" y="0"/>
                              </a:lnTo>
                              <a:lnTo>
                                <a:pt x="134" y="0"/>
                              </a:lnTo>
                              <a:lnTo>
                                <a:pt x="228" y="0"/>
                              </a:lnTo>
                              <a:lnTo>
                                <a:pt x="254" y="2"/>
                              </a:lnTo>
                              <a:lnTo>
                                <a:pt x="277" y="6"/>
                              </a:lnTo>
                              <a:lnTo>
                                <a:pt x="299" y="13"/>
                              </a:lnTo>
                              <a:lnTo>
                                <a:pt x="319" y="24"/>
                              </a:lnTo>
                              <a:lnTo>
                                <a:pt x="335" y="38"/>
                              </a:lnTo>
                              <a:lnTo>
                                <a:pt x="346" y="56"/>
                              </a:lnTo>
                              <a:lnTo>
                                <a:pt x="353" y="81"/>
                              </a:lnTo>
                              <a:lnTo>
                                <a:pt x="357" y="110"/>
                              </a:lnTo>
                              <a:lnTo>
                                <a:pt x="357" y="303"/>
                              </a:lnTo>
                              <a:lnTo>
                                <a:pt x="357" y="348"/>
                              </a:lnTo>
                              <a:lnTo>
                                <a:pt x="358" y="385"/>
                              </a:lnTo>
                              <a:lnTo>
                                <a:pt x="362" y="417"/>
                              </a:lnTo>
                              <a:lnTo>
                                <a:pt x="366" y="448"/>
                              </a:lnTo>
                              <a:lnTo>
                                <a:pt x="306" y="448"/>
                              </a:lnTo>
                              <a:close/>
                              <a:moveTo>
                                <a:pt x="290" y="240"/>
                              </a:moveTo>
                              <a:lnTo>
                                <a:pt x="131" y="240"/>
                              </a:lnTo>
                              <a:lnTo>
                                <a:pt x="109" y="242"/>
                              </a:lnTo>
                              <a:lnTo>
                                <a:pt x="91" y="249"/>
                              </a:lnTo>
                              <a:lnTo>
                                <a:pt x="78" y="258"/>
                              </a:lnTo>
                              <a:lnTo>
                                <a:pt x="71" y="275"/>
                              </a:lnTo>
                              <a:lnTo>
                                <a:pt x="67" y="298"/>
                              </a:lnTo>
                              <a:lnTo>
                                <a:pt x="67" y="350"/>
                              </a:lnTo>
                              <a:lnTo>
                                <a:pt x="71" y="370"/>
                              </a:lnTo>
                              <a:lnTo>
                                <a:pt x="80" y="385"/>
                              </a:lnTo>
                              <a:lnTo>
                                <a:pt x="93" y="395"/>
                              </a:lnTo>
                              <a:lnTo>
                                <a:pt x="109" y="401"/>
                              </a:lnTo>
                              <a:lnTo>
                                <a:pt x="127" y="403"/>
                              </a:lnTo>
                              <a:lnTo>
                                <a:pt x="217" y="403"/>
                              </a:lnTo>
                              <a:lnTo>
                                <a:pt x="236" y="401"/>
                              </a:lnTo>
                              <a:lnTo>
                                <a:pt x="252" y="397"/>
                              </a:lnTo>
                              <a:lnTo>
                                <a:pt x="266" y="388"/>
                              </a:lnTo>
                              <a:lnTo>
                                <a:pt x="279" y="374"/>
                              </a:lnTo>
                              <a:lnTo>
                                <a:pt x="286" y="356"/>
                              </a:lnTo>
                              <a:lnTo>
                                <a:pt x="290" y="330"/>
                              </a:lnTo>
                              <a:lnTo>
                                <a:pt x="290" y="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7"/>
                      <wps:cNvSpPr>
                        <a:spLocks noChangeAspect="1"/>
                      </wps:cNvSpPr>
                      <wps:spPr bwMode="auto">
                        <a:xfrm>
                          <a:off x="8617" y="10015"/>
                          <a:ext cx="360" cy="448"/>
                        </a:xfrm>
                        <a:custGeom>
                          <a:avLst/>
                          <a:gdLst>
                            <a:gd name="T0" fmla="*/ 293 w 360"/>
                            <a:gd name="T1" fmla="*/ 448 h 448"/>
                            <a:gd name="T2" fmla="*/ 293 w 360"/>
                            <a:gd name="T3" fmla="*/ 107 h 448"/>
                            <a:gd name="T4" fmla="*/ 289 w 360"/>
                            <a:gd name="T5" fmla="*/ 87 h 448"/>
                            <a:gd name="T6" fmla="*/ 280 w 360"/>
                            <a:gd name="T7" fmla="*/ 74 h 448"/>
                            <a:gd name="T8" fmla="*/ 267 w 360"/>
                            <a:gd name="T9" fmla="*/ 67 h 448"/>
                            <a:gd name="T10" fmla="*/ 253 w 360"/>
                            <a:gd name="T11" fmla="*/ 62 h 448"/>
                            <a:gd name="T12" fmla="*/ 237 w 360"/>
                            <a:gd name="T13" fmla="*/ 60 h 448"/>
                            <a:gd name="T14" fmla="*/ 168 w 360"/>
                            <a:gd name="T15" fmla="*/ 60 h 448"/>
                            <a:gd name="T16" fmla="*/ 136 w 360"/>
                            <a:gd name="T17" fmla="*/ 62 h 448"/>
                            <a:gd name="T18" fmla="*/ 107 w 360"/>
                            <a:gd name="T19" fmla="*/ 65 h 448"/>
                            <a:gd name="T20" fmla="*/ 83 w 360"/>
                            <a:gd name="T21" fmla="*/ 69 h 448"/>
                            <a:gd name="T22" fmla="*/ 67 w 360"/>
                            <a:gd name="T23" fmla="*/ 72 h 448"/>
                            <a:gd name="T24" fmla="*/ 67 w 360"/>
                            <a:gd name="T25" fmla="*/ 448 h 448"/>
                            <a:gd name="T26" fmla="*/ 0 w 360"/>
                            <a:gd name="T27" fmla="*/ 448 h 448"/>
                            <a:gd name="T28" fmla="*/ 0 w 360"/>
                            <a:gd name="T29" fmla="*/ 9 h 448"/>
                            <a:gd name="T30" fmla="*/ 63 w 360"/>
                            <a:gd name="T31" fmla="*/ 9 h 448"/>
                            <a:gd name="T32" fmla="*/ 67 w 360"/>
                            <a:gd name="T33" fmla="*/ 40 h 448"/>
                            <a:gd name="T34" fmla="*/ 92 w 360"/>
                            <a:gd name="T35" fmla="*/ 22 h 448"/>
                            <a:gd name="T36" fmla="*/ 121 w 360"/>
                            <a:gd name="T37" fmla="*/ 9 h 448"/>
                            <a:gd name="T38" fmla="*/ 152 w 360"/>
                            <a:gd name="T39" fmla="*/ 2 h 448"/>
                            <a:gd name="T40" fmla="*/ 183 w 360"/>
                            <a:gd name="T41" fmla="*/ 0 h 448"/>
                            <a:gd name="T42" fmla="*/ 249 w 360"/>
                            <a:gd name="T43" fmla="*/ 0 h 448"/>
                            <a:gd name="T44" fmla="*/ 275 w 360"/>
                            <a:gd name="T45" fmla="*/ 2 h 448"/>
                            <a:gd name="T46" fmla="*/ 296 w 360"/>
                            <a:gd name="T47" fmla="*/ 6 h 448"/>
                            <a:gd name="T48" fmla="*/ 318 w 360"/>
                            <a:gd name="T49" fmla="*/ 15 h 448"/>
                            <a:gd name="T50" fmla="*/ 334 w 360"/>
                            <a:gd name="T51" fmla="*/ 29 h 448"/>
                            <a:gd name="T52" fmla="*/ 349 w 360"/>
                            <a:gd name="T53" fmla="*/ 47 h 448"/>
                            <a:gd name="T54" fmla="*/ 358 w 360"/>
                            <a:gd name="T55" fmla="*/ 71 h 448"/>
                            <a:gd name="T56" fmla="*/ 360 w 360"/>
                            <a:gd name="T57" fmla="*/ 98 h 448"/>
                            <a:gd name="T58" fmla="*/ 360 w 360"/>
                            <a:gd name="T59" fmla="*/ 448 h 448"/>
                            <a:gd name="T60" fmla="*/ 293 w 360"/>
                            <a:gd name="T61" fmla="*/ 448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360" h="448">
                              <a:moveTo>
                                <a:pt x="293" y="448"/>
                              </a:moveTo>
                              <a:lnTo>
                                <a:pt x="293" y="107"/>
                              </a:lnTo>
                              <a:lnTo>
                                <a:pt x="289" y="87"/>
                              </a:lnTo>
                              <a:lnTo>
                                <a:pt x="280" y="74"/>
                              </a:lnTo>
                              <a:lnTo>
                                <a:pt x="267" y="67"/>
                              </a:lnTo>
                              <a:lnTo>
                                <a:pt x="253" y="62"/>
                              </a:lnTo>
                              <a:lnTo>
                                <a:pt x="237" y="60"/>
                              </a:lnTo>
                              <a:lnTo>
                                <a:pt x="168" y="60"/>
                              </a:lnTo>
                              <a:lnTo>
                                <a:pt x="136" y="62"/>
                              </a:lnTo>
                              <a:lnTo>
                                <a:pt x="107" y="65"/>
                              </a:lnTo>
                              <a:lnTo>
                                <a:pt x="83" y="69"/>
                              </a:lnTo>
                              <a:lnTo>
                                <a:pt x="67" y="72"/>
                              </a:lnTo>
                              <a:lnTo>
                                <a:pt x="67" y="448"/>
                              </a:lnTo>
                              <a:lnTo>
                                <a:pt x="0" y="448"/>
                              </a:lnTo>
                              <a:lnTo>
                                <a:pt x="0" y="9"/>
                              </a:lnTo>
                              <a:lnTo>
                                <a:pt x="63" y="9"/>
                              </a:lnTo>
                              <a:lnTo>
                                <a:pt x="67" y="40"/>
                              </a:lnTo>
                              <a:lnTo>
                                <a:pt x="92" y="22"/>
                              </a:lnTo>
                              <a:lnTo>
                                <a:pt x="121" y="9"/>
                              </a:lnTo>
                              <a:lnTo>
                                <a:pt x="152" y="2"/>
                              </a:lnTo>
                              <a:lnTo>
                                <a:pt x="183" y="0"/>
                              </a:lnTo>
                              <a:lnTo>
                                <a:pt x="249" y="0"/>
                              </a:lnTo>
                              <a:lnTo>
                                <a:pt x="275" y="2"/>
                              </a:lnTo>
                              <a:lnTo>
                                <a:pt x="296" y="6"/>
                              </a:lnTo>
                              <a:lnTo>
                                <a:pt x="318" y="15"/>
                              </a:lnTo>
                              <a:lnTo>
                                <a:pt x="334" y="29"/>
                              </a:lnTo>
                              <a:lnTo>
                                <a:pt x="349" y="47"/>
                              </a:lnTo>
                              <a:lnTo>
                                <a:pt x="358" y="71"/>
                              </a:lnTo>
                              <a:lnTo>
                                <a:pt x="360" y="98"/>
                              </a:lnTo>
                              <a:lnTo>
                                <a:pt x="360" y="448"/>
                              </a:lnTo>
                              <a:lnTo>
                                <a:pt x="293" y="4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98"/>
                      <wps:cNvSpPr>
                        <a:spLocks noChangeAspect="1" noEditPoints="1"/>
                      </wps:cNvSpPr>
                      <wps:spPr bwMode="auto">
                        <a:xfrm>
                          <a:off x="9107" y="9846"/>
                          <a:ext cx="361" cy="628"/>
                        </a:xfrm>
                        <a:custGeom>
                          <a:avLst/>
                          <a:gdLst>
                            <a:gd name="T0" fmla="*/ 302 w 361"/>
                            <a:gd name="T1" fmla="*/ 617 h 628"/>
                            <a:gd name="T2" fmla="*/ 295 w 361"/>
                            <a:gd name="T3" fmla="*/ 584 h 628"/>
                            <a:gd name="T4" fmla="*/ 269 w 361"/>
                            <a:gd name="T5" fmla="*/ 606 h 628"/>
                            <a:gd name="T6" fmla="*/ 240 w 361"/>
                            <a:gd name="T7" fmla="*/ 619 h 628"/>
                            <a:gd name="T8" fmla="*/ 210 w 361"/>
                            <a:gd name="T9" fmla="*/ 626 h 628"/>
                            <a:gd name="T10" fmla="*/ 177 w 361"/>
                            <a:gd name="T11" fmla="*/ 628 h 628"/>
                            <a:gd name="T12" fmla="*/ 107 w 361"/>
                            <a:gd name="T13" fmla="*/ 628 h 628"/>
                            <a:gd name="T14" fmla="*/ 87 w 361"/>
                            <a:gd name="T15" fmla="*/ 626 h 628"/>
                            <a:gd name="T16" fmla="*/ 65 w 361"/>
                            <a:gd name="T17" fmla="*/ 620 h 628"/>
                            <a:gd name="T18" fmla="*/ 45 w 361"/>
                            <a:gd name="T19" fmla="*/ 613 h 628"/>
                            <a:gd name="T20" fmla="*/ 27 w 361"/>
                            <a:gd name="T21" fmla="*/ 599 h 628"/>
                            <a:gd name="T22" fmla="*/ 13 w 361"/>
                            <a:gd name="T23" fmla="*/ 581 h 628"/>
                            <a:gd name="T24" fmla="*/ 3 w 361"/>
                            <a:gd name="T25" fmla="*/ 557 h 628"/>
                            <a:gd name="T26" fmla="*/ 0 w 361"/>
                            <a:gd name="T27" fmla="*/ 527 h 628"/>
                            <a:gd name="T28" fmla="*/ 0 w 361"/>
                            <a:gd name="T29" fmla="*/ 292 h 628"/>
                            <a:gd name="T30" fmla="*/ 3 w 361"/>
                            <a:gd name="T31" fmla="*/ 259 h 628"/>
                            <a:gd name="T32" fmla="*/ 13 w 361"/>
                            <a:gd name="T33" fmla="*/ 232 h 628"/>
                            <a:gd name="T34" fmla="*/ 27 w 361"/>
                            <a:gd name="T35" fmla="*/ 211 h 628"/>
                            <a:gd name="T36" fmla="*/ 45 w 361"/>
                            <a:gd name="T37" fmla="*/ 193 h 628"/>
                            <a:gd name="T38" fmla="*/ 69 w 361"/>
                            <a:gd name="T39" fmla="*/ 180 h 628"/>
                            <a:gd name="T40" fmla="*/ 96 w 361"/>
                            <a:gd name="T41" fmla="*/ 171 h 628"/>
                            <a:gd name="T42" fmla="*/ 126 w 361"/>
                            <a:gd name="T43" fmla="*/ 169 h 628"/>
                            <a:gd name="T44" fmla="*/ 190 w 361"/>
                            <a:gd name="T45" fmla="*/ 169 h 628"/>
                            <a:gd name="T46" fmla="*/ 220 w 361"/>
                            <a:gd name="T47" fmla="*/ 171 h 628"/>
                            <a:gd name="T48" fmla="*/ 249 w 361"/>
                            <a:gd name="T49" fmla="*/ 180 h 628"/>
                            <a:gd name="T50" fmla="*/ 275 w 361"/>
                            <a:gd name="T51" fmla="*/ 191 h 628"/>
                            <a:gd name="T52" fmla="*/ 295 w 361"/>
                            <a:gd name="T53" fmla="*/ 207 h 628"/>
                            <a:gd name="T54" fmla="*/ 295 w 361"/>
                            <a:gd name="T55" fmla="*/ 0 h 628"/>
                            <a:gd name="T56" fmla="*/ 361 w 361"/>
                            <a:gd name="T57" fmla="*/ 0 h 628"/>
                            <a:gd name="T58" fmla="*/ 361 w 361"/>
                            <a:gd name="T59" fmla="*/ 617 h 628"/>
                            <a:gd name="T60" fmla="*/ 302 w 361"/>
                            <a:gd name="T61" fmla="*/ 617 h 628"/>
                            <a:gd name="T62" fmla="*/ 295 w 361"/>
                            <a:gd name="T63" fmla="*/ 256 h 628"/>
                            <a:gd name="T64" fmla="*/ 275 w 361"/>
                            <a:gd name="T65" fmla="*/ 247 h 628"/>
                            <a:gd name="T66" fmla="*/ 249 w 361"/>
                            <a:gd name="T67" fmla="*/ 238 h 628"/>
                            <a:gd name="T68" fmla="*/ 219 w 361"/>
                            <a:gd name="T69" fmla="*/ 231 h 628"/>
                            <a:gd name="T70" fmla="*/ 182 w 361"/>
                            <a:gd name="T71" fmla="*/ 229 h 628"/>
                            <a:gd name="T72" fmla="*/ 119 w 361"/>
                            <a:gd name="T73" fmla="*/ 229 h 628"/>
                            <a:gd name="T74" fmla="*/ 108 w 361"/>
                            <a:gd name="T75" fmla="*/ 229 h 628"/>
                            <a:gd name="T76" fmla="*/ 96 w 361"/>
                            <a:gd name="T77" fmla="*/ 232 h 628"/>
                            <a:gd name="T78" fmla="*/ 85 w 361"/>
                            <a:gd name="T79" fmla="*/ 240 h 628"/>
                            <a:gd name="T80" fmla="*/ 76 w 361"/>
                            <a:gd name="T81" fmla="*/ 252 h 628"/>
                            <a:gd name="T82" fmla="*/ 70 w 361"/>
                            <a:gd name="T83" fmla="*/ 268 h 628"/>
                            <a:gd name="T84" fmla="*/ 69 w 361"/>
                            <a:gd name="T85" fmla="*/ 290 h 628"/>
                            <a:gd name="T86" fmla="*/ 69 w 361"/>
                            <a:gd name="T87" fmla="*/ 512 h 628"/>
                            <a:gd name="T88" fmla="*/ 70 w 361"/>
                            <a:gd name="T89" fmla="*/ 534 h 628"/>
                            <a:gd name="T90" fmla="*/ 78 w 361"/>
                            <a:gd name="T91" fmla="*/ 550 h 628"/>
                            <a:gd name="T92" fmla="*/ 88 w 361"/>
                            <a:gd name="T93" fmla="*/ 559 h 628"/>
                            <a:gd name="T94" fmla="*/ 103 w 361"/>
                            <a:gd name="T95" fmla="*/ 564 h 628"/>
                            <a:gd name="T96" fmla="*/ 116 w 361"/>
                            <a:gd name="T97" fmla="*/ 566 h 628"/>
                            <a:gd name="T98" fmla="*/ 130 w 361"/>
                            <a:gd name="T99" fmla="*/ 566 h 628"/>
                            <a:gd name="T100" fmla="*/ 181 w 361"/>
                            <a:gd name="T101" fmla="*/ 566 h 628"/>
                            <a:gd name="T102" fmla="*/ 220 w 361"/>
                            <a:gd name="T103" fmla="*/ 564 h 628"/>
                            <a:gd name="T104" fmla="*/ 251 w 361"/>
                            <a:gd name="T105" fmla="*/ 561 h 628"/>
                            <a:gd name="T106" fmla="*/ 276 w 361"/>
                            <a:gd name="T107" fmla="*/ 555 h 628"/>
                            <a:gd name="T108" fmla="*/ 295 w 361"/>
                            <a:gd name="T109" fmla="*/ 552 h 628"/>
                            <a:gd name="T110" fmla="*/ 295 w 361"/>
                            <a:gd name="T111" fmla="*/ 256 h 6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61" h="628">
                              <a:moveTo>
                                <a:pt x="302" y="617"/>
                              </a:moveTo>
                              <a:lnTo>
                                <a:pt x="295" y="584"/>
                              </a:lnTo>
                              <a:lnTo>
                                <a:pt x="269" y="606"/>
                              </a:lnTo>
                              <a:lnTo>
                                <a:pt x="240" y="619"/>
                              </a:lnTo>
                              <a:lnTo>
                                <a:pt x="210" y="626"/>
                              </a:lnTo>
                              <a:lnTo>
                                <a:pt x="177" y="628"/>
                              </a:lnTo>
                              <a:lnTo>
                                <a:pt x="107" y="628"/>
                              </a:lnTo>
                              <a:lnTo>
                                <a:pt x="87" y="626"/>
                              </a:lnTo>
                              <a:lnTo>
                                <a:pt x="65" y="620"/>
                              </a:lnTo>
                              <a:lnTo>
                                <a:pt x="45" y="613"/>
                              </a:lnTo>
                              <a:lnTo>
                                <a:pt x="27" y="599"/>
                              </a:lnTo>
                              <a:lnTo>
                                <a:pt x="13" y="581"/>
                              </a:lnTo>
                              <a:lnTo>
                                <a:pt x="3" y="557"/>
                              </a:lnTo>
                              <a:lnTo>
                                <a:pt x="0" y="527"/>
                              </a:lnTo>
                              <a:lnTo>
                                <a:pt x="0" y="292"/>
                              </a:lnTo>
                              <a:lnTo>
                                <a:pt x="3" y="259"/>
                              </a:lnTo>
                              <a:lnTo>
                                <a:pt x="13" y="232"/>
                              </a:lnTo>
                              <a:lnTo>
                                <a:pt x="27" y="211"/>
                              </a:lnTo>
                              <a:lnTo>
                                <a:pt x="45" y="193"/>
                              </a:lnTo>
                              <a:lnTo>
                                <a:pt x="69" y="180"/>
                              </a:lnTo>
                              <a:lnTo>
                                <a:pt x="96" y="171"/>
                              </a:lnTo>
                              <a:lnTo>
                                <a:pt x="126" y="169"/>
                              </a:lnTo>
                              <a:lnTo>
                                <a:pt x="190" y="169"/>
                              </a:lnTo>
                              <a:lnTo>
                                <a:pt x="220" y="171"/>
                              </a:lnTo>
                              <a:lnTo>
                                <a:pt x="249" y="180"/>
                              </a:lnTo>
                              <a:lnTo>
                                <a:pt x="275" y="191"/>
                              </a:lnTo>
                              <a:lnTo>
                                <a:pt x="295" y="207"/>
                              </a:lnTo>
                              <a:lnTo>
                                <a:pt x="295" y="0"/>
                              </a:lnTo>
                              <a:lnTo>
                                <a:pt x="361" y="0"/>
                              </a:lnTo>
                              <a:lnTo>
                                <a:pt x="361" y="617"/>
                              </a:lnTo>
                              <a:lnTo>
                                <a:pt x="302" y="617"/>
                              </a:lnTo>
                              <a:close/>
                              <a:moveTo>
                                <a:pt x="295" y="256"/>
                              </a:moveTo>
                              <a:lnTo>
                                <a:pt x="275" y="247"/>
                              </a:lnTo>
                              <a:lnTo>
                                <a:pt x="249" y="238"/>
                              </a:lnTo>
                              <a:lnTo>
                                <a:pt x="219" y="231"/>
                              </a:lnTo>
                              <a:lnTo>
                                <a:pt x="182" y="229"/>
                              </a:lnTo>
                              <a:lnTo>
                                <a:pt x="119" y="229"/>
                              </a:lnTo>
                              <a:lnTo>
                                <a:pt x="108" y="229"/>
                              </a:lnTo>
                              <a:lnTo>
                                <a:pt x="96" y="232"/>
                              </a:lnTo>
                              <a:lnTo>
                                <a:pt x="85" y="240"/>
                              </a:lnTo>
                              <a:lnTo>
                                <a:pt x="76" y="252"/>
                              </a:lnTo>
                              <a:lnTo>
                                <a:pt x="70" y="268"/>
                              </a:lnTo>
                              <a:lnTo>
                                <a:pt x="69" y="290"/>
                              </a:lnTo>
                              <a:lnTo>
                                <a:pt x="69" y="512"/>
                              </a:lnTo>
                              <a:lnTo>
                                <a:pt x="70" y="534"/>
                              </a:lnTo>
                              <a:lnTo>
                                <a:pt x="78" y="550"/>
                              </a:lnTo>
                              <a:lnTo>
                                <a:pt x="88" y="559"/>
                              </a:lnTo>
                              <a:lnTo>
                                <a:pt x="103" y="564"/>
                              </a:lnTo>
                              <a:lnTo>
                                <a:pt x="116" y="566"/>
                              </a:lnTo>
                              <a:lnTo>
                                <a:pt x="130" y="566"/>
                              </a:lnTo>
                              <a:lnTo>
                                <a:pt x="181" y="566"/>
                              </a:lnTo>
                              <a:lnTo>
                                <a:pt x="220" y="564"/>
                              </a:lnTo>
                              <a:lnTo>
                                <a:pt x="251" y="561"/>
                              </a:lnTo>
                              <a:lnTo>
                                <a:pt x="276" y="555"/>
                              </a:lnTo>
                              <a:lnTo>
                                <a:pt x="295" y="552"/>
                              </a:lnTo>
                              <a:lnTo>
                                <a:pt x="295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471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575541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8" o:spid="_x0000_s1026" style="position:absolute;margin-left:468.9pt;margin-top:219.7pt;width:100.9pt;height:49.1pt;z-index:251659264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" o:allowoverlap="f">
              <o:lock v:ext="edit" aspectratio="t"/>
              <v:shape id="Freeform 79" o:spid="_x0000_s1027" style="position:absolute;left:2425;top:7789;width:2751;height:1753;visibility:visible;mso-wrap-style:square;v-text-anchor:top" coordsize="2751,1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p7sUA&#10;AADaAAAADwAAAGRycy9kb3ducmV2LnhtbESPQWvCQBSE70L/w/KEXopuFJQ2ugmhWCpCsdVSPD6y&#10;zyQk+zbNrhr/fVcoeBxm5htmmfamEWfqXGVZwWQcgSDOra64UPC9fxs9g3AeWWNjmRRcyUGaPAyW&#10;GGt74S8673whAoRdjApK79tYSpeXZNCNbUscvKPtDPogu0LqDi8Bbho5jaK5NFhxWCixpdeS8np3&#10;Mgr4Y7Z+mf1ufXHgn8+r2ayesvdaqcdhny1AeOr9PfzfXmsFU7hdCTdAJ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CnuxQAAANoAAAAPAAAAAAAAAAAAAAAAAJgCAABkcnMv&#10;ZG93bnJldi54bWxQSwUGAAAAAAQABAD1AAAAigM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<o:lock v:ext="edit" aspectratio="t"/>
              </v:shape>
              <v:shape id="Freeform 80" o:spid="_x0000_s1028" style="position:absolute;left:5325;top:7808;width:802;height:1736;visibility:visible;mso-wrap-style:square;v-text-anchor:top" coordsize="80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FS8IA&#10;AADaAAAADwAAAGRycy9kb3ducmV2LnhtbESPQWsCMRSE7wX/Q3hCbzVrC1K2RinKlgr24CqeH8nr&#10;ZunmJd1EXf+9EQo9DjPzDTNfDq4TZ+pj61nBdFKAINbetNwoOOyrp1cQMSEb7DyTgitFWC5GD3Ms&#10;jb/wjs51akSGcCxRgU0plFJGbclhnPhAnL1v3ztMWfaNND1eMtx18rkoZtJhy3nBYqCVJf1Tn5yC&#10;tQ6h2hyPW/vxK6vT7qDl6isq9Tge3t9AJBrSf/iv/WkUvMD9Sr4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0VLwgAAANoAAAAPAAAAAAAAAAAAAAAAAJgCAABkcnMvZG93&#10;bnJldi54bWxQSwUGAAAAAAQABAD1AAAAhwM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<o:lock v:ext="edit" aspectratio="t"/>
              </v:shape>
              <v:shape id="Freeform 81" o:spid="_x0000_s1029" style="position:absolute;left:6435;top:7208;width:3059;height:2349;visibility:visible;mso-wrap-style:square;v-text-anchor:top" coordsize="3059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DQMMA&#10;AADaAAAADwAAAGRycy9kb3ducmV2LnhtbESPQWvCQBSE7wX/w/KE3upGKaVEN0GDpd5KYw4eH9ln&#10;Es2+DdnVbPvru4VCj8PMfMNs8mB6cafRdZYVLBcJCOLa6o4bBdXx7ekVhPPIGnvLpOCLHOTZ7GGD&#10;qbYTf9K99I2IEHYpKmi9H1IpXd2SQbewA3H0znY06KMcG6lHnCLc9HKVJC/SYMdxocWBipbqa3kz&#10;Crzef+y/k2W1m0JRXor3Q8XhpNTjPGzXIDwF/x/+ax+0gmf4vRJv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MDQMMAAADaAAAADwAAAAAAAAAAAAAAAACYAgAAZHJzL2Rv&#10;d25yZXYueG1sUEsFBgAAAAAEAAQA9QAAAIgD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<o:lock v:ext="edit" aspectratio="t" verticies="t"/>
              </v:shape>
              <v:shape id="Freeform 82" o:spid="_x0000_s1030" style="position:absolute;left:2718;top:10019;width:258;height:444;visibility:visible;mso-wrap-style:square;v-text-anchor:top" coordsize="258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xoasQA&#10;AADaAAAADwAAAGRycy9kb3ducmV2LnhtbESP3WrCQBSE7wu+w3IEb0Q3CmpIXaUUhBQp4k/p7Wn2&#10;mASzZ8PuNqZv3y0IvRxm5htmve1NIzpyvrasYDZNQBAXVtdcKricd5MUhA/IGhvLpOCHPGw3g6c1&#10;Ztre+UjdKZQiQthnqKAKoc2k9EVFBv3UtsTRu1pnMETpSqkd3iPcNHKeJEtpsOa4UGFLrxUVt9O3&#10;UTDOZbNKv9x5n9LOvH/MDm+feafUaNi/PIMI1If/8KOdawUL+LsSb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saGrEAAAA2gAAAA8AAAAAAAAAAAAAAAAAmAIAAGRycy9k&#10;b3ducmV2LnhtbFBLBQYAAAAABAAEAPUAAACJAwAAAAA=&#10;" path="m202,59r-45,2l121,67,92,74,68,83r,361l,444,,5r63,l66,43,94,25,126,12,160,3,193,r18,l235,r23,3l258,59r-56,xe" fillcolor="#84715e" stroked="f" strokecolor="#575541" strokeweight="0">
                <v:path arrowok="t" o:connecttype="custom" o:connectlocs="202,59;157,61;121,67;92,74;68,83;68,444;0,444;0,5;63,5;66,43;94,25;126,12;160,3;193,0;211,0;235,0;258,3;258,59;202,59" o:connectangles="0,0,0,0,0,0,0,0,0,0,0,0,0,0,0,0,0,0,0"/>
                <o:lock v:ext="edit" aspectratio="t"/>
              </v:shape>
              <v:shape id="Freeform 83" o:spid="_x0000_s1031" style="position:absolute;left:3028;top:10015;width:367;height:459;visibility:visible;mso-wrap-style:square;v-text-anchor:top" coordsize="367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j6lsEA&#10;AADaAAAADwAAAGRycy9kb3ducmV2LnhtbESPT4vCMBTE7wt+h/AEb9tkBYtUo6yCIHjyD8t6ezRv&#10;27LNS2mixm9vBMHjMDO/YebLaFtxpd43jjV8ZQoEcelMw5WG03HzOQXhA7LB1jFpuJOH5WLwMcfC&#10;uBvv6XoIlUgQ9gVqqEPoCil9WZNFn7mOOHl/rrcYkuwraXq8Jbht5VipXFpsOC3U2NG6pvL/cLEa&#10;4s921ZbdhHen/GymcaV+m0ppPRrG7xmIQDG8w6/21mjI4Xkl3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I+pbBAAAA2gAAAA8AAAAAAAAAAAAAAAAAmAIAAGRycy9kb3du&#10;cmV2LnhtbFBLBQYAAAAABAAEAPUAAACGAw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<o:lock v:ext="edit" aspectratio="t" verticies="t"/>
              </v:shape>
              <v:shape id="Freeform 84" o:spid="_x0000_s1032" style="position:absolute;left:3509;top:10015;width:362;height:634;visibility:visible;mso-wrap-style:square;v-text-anchor:top" coordsize="362,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l8b8A&#10;AADaAAAADwAAAGRycy9kb3ducmV2LnhtbESPwWrDMBBE74H+g9hCb4mcQp3WiRyS4oKvcdL74t3a&#10;xtbKWGri/H1VKPQ4zMwbZref7aCuPPnOiYH1KgHFUjvqpDFwOX8sX0H5gEI4OGEDd/awzx8WO8zI&#10;3eTE1yo0KkLEZ2igDWHMtPZ1yxb9yo0s0ftyk8UQ5dRomvAW4XbQz0mSaoudxIUWR35vue6rb2uA&#10;3vCF78eCPgNRSWlSuBp7Y54e58MWVOA5/If/2iUZ2MDvlXgDd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5OXxvwAAANoAAAAPAAAAAAAAAAAAAAAAAJgCAABkcnMvZG93bnJl&#10;di54bWxQSwUGAAAAAAQABAD1AAAAhAM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<o:lock v:ext="edit" aspectratio="t" verticies="t"/>
              </v:shape>
              <v:shape id="Freeform 85" o:spid="_x0000_s1033" style="position:absolute;left:4019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Nm7wA&#10;AADaAAAADwAAAGRycy9kb3ducmV2LnhtbERPSwrCMBDdC94hjOBOUwsVqcYigiCCgp8DjM3YFptJ&#10;aaJWT28WgsvH+y+yztTiSa2rLCuYjCMQxLnVFRcKLufNaAbCeWSNtWVS8CYH2bLfW2Cq7YuP9Dz5&#10;QoQQdikqKL1vUildXpJBN7YNceButjXoA2wLqVt8hXBTyziKptJgxaGhxIbWJeX308MoyC/mfN1X&#10;h6mc6c8ujjD51Emi1HDQreYgPHX+L/65t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yo2bvAAAANoAAAAPAAAAAAAAAAAAAAAAAJgCAABkcnMvZG93bnJldi54&#10;bWxQSwUGAAAAAAQABAD1AAAAgQMAAAAA&#10;" path="m,84l,,67,r,84l,84xm,617l,178r67,l67,617,,617xe" fillcolor="#84715e" stroked="f" strokecolor="#575541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86" o:spid="_x0000_s1034" style="position:absolute;left:4222;top:10015;width:378;height:459;visibility:visible;mso-wrap-style:square;v-text-anchor:top" coordsize="378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EgO8AA&#10;AADaAAAADwAAAGRycy9kb3ducmV2LnhtbESP0YrCMBRE3wX/IVzBN00VEa1GEUV2X0SsfsC1ubbV&#10;5qY02dr9eyMIPg4zc4ZZrltTioZqV1hWMBpGIIhTqwvOFFzO+8EMhPPIGkvLpOCfHKxX3c4SY22f&#10;fKIm8ZkIEHYxKsi9r2IpXZqTQTe0FXHwbrY26IOsM6lrfAa4KeU4iqbSYMFhIceKtjmlj+TPKNA/&#10;h3Ozu8+03F1vE1uN9hEfS6X6vXazAOGp9d/wp/2rFczhfSXc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IEgO8AAAADaAAAADwAAAAAAAAAAAAAAAACYAgAAZHJzL2Rvd25y&#10;ZXYueG1sUEsFBgAAAAAEAAQA9QAAAIUD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<o:lock v:ext="edit" aspectratio="t" verticies="t"/>
              </v:shape>
              <v:shape id="Freeform 87" o:spid="_x0000_s1035" style="position:absolute;left:4721;top:10015;width:361;height:448;visibility:visible;mso-wrap-style:square;v-text-anchor:top" coordsize="361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6ItMQA&#10;AADbAAAADwAAAGRycy9kb3ducmV2LnhtbESPT2sCQQzF70K/w5CCF9HZWiiydRQVKh4K4r972El3&#10;B3cy686o67c3B6G3hPfy3i/TeedrdaM2usAGPkYZKOIiWMelgePhZzgBFROyxTowGXhQhPnsrTfF&#10;3IY77+i2T6WSEI45GqhSanKtY1GRxzgKDbFof6H1mGRtS21bvEu4r/U4y760R8fSUGFDq4qK8/7q&#10;DSy2m0H8fbhL/Nyd1qfl2V0vR2dM/71bfINK1KV/8+t6YwVf6OUXGUDP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iLTEAAAA2wAAAA8AAAAAAAAAAAAAAAAAmAIAAGRycy9k&#10;b3ducmV2LnhtbFBLBQYAAAAABAAEAPUAAACJAw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<o:lock v:ext="edit" aspectratio="t"/>
              </v:shape>
              <v:shape id="Freeform 88" o:spid="_x0000_s1036" style="position:absolute;left:5232;top:10015;width:608;height:448;visibility:visible;mso-wrap-style:square;v-text-anchor:top" coordsize="608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K+qsIA&#10;AADbAAAADwAAAGRycy9kb3ducmV2LnhtbERP22oCMRB9L/gPYQRfSs0qamVrFBELUgVZL+/Tzbi7&#10;uJksSarbv28Kgm9zONeZLVpTixs5X1lWMOgnIIhzqysuFJyOn29TED4ga6wtk4Jf8rCYd15mmGp7&#10;54xuh1CIGMI+RQVlCE0qpc9LMuj7tiGO3MU6gyFCV0jt8B7DTS2HSTKRBiuODSU2tCopvx5+jIJJ&#10;dn7/Gu/zYziNdt87Wju5et0q1eu2yw8QgdrwFD/cGx3nD+D/l3i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r6qwgAAANsAAAAPAAAAAAAAAAAAAAAAAJgCAABkcnMvZG93&#10;bnJldi54bWxQSwUGAAAAAAQABAD1AAAAhwM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<o:lock v:ext="edit" aspectratio="t"/>
              </v:shape>
              <v:shape id="Freeform 89" o:spid="_x0000_s1037" style="position:absolute;left:5986;top:9846;width:67;height:617;visibility:visible;mso-wrap-style:square;v-text-anchor:top" coordsize="67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vCgcQA&#10;AADbAAAADwAAAGRycy9kb3ducmV2LnhtbESPT2vCQBDF74V+h2UKvTWbCpWSukqRKsFLGrV4HbPT&#10;JJidDdnNH7+9Wyh4m+G9eb83i9VkGjFQ52rLCl6jGARxYXXNpYLjYfPyDsJ5ZI2NZVJwJQer5ePD&#10;AhNtR85p2PtShBB2CSqovG8TKV1RkUEX2ZY4aL+2M+jD2pVSdziGcNPIWRzPpcGaA6HCltYVFZd9&#10;bwJ3yLbfmeb8VKTnnz7fafP1ppV6fpo+P0B4mvzd/H+d6lB/Bn+/hAH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rwoHEAAAA2wAAAA8AAAAAAAAAAAAAAAAAmAIAAGRycy9k&#10;b3ducmV2LnhtbFBLBQYAAAAABAAEAPUAAACJAwAAAAA=&#10;" path="m,84l,,67,r,84l,84xm,617l,178r67,l67,617,,617xe" fillcolor="#3f3018" stroked="f" strokeweight="0">
                <v:path arrowok="t" o:connecttype="custom" o:connectlocs="0,84;0,0;67,0;67,84;0,84;0,617;0,178;67,178;67,617;0,617" o:connectangles="0,0,0,0,0,0,0,0,0,0"/>
                <o:lock v:ext="edit" aspectratio="t" verticies="t"/>
              </v:shape>
              <v:shape id="Freeform 90" o:spid="_x0000_s1038" style="position:absolute;left:6182;top:9846;width:359;height:628;visibility:visible;mso-wrap-style:square;v-text-anchor:top" coordsize="359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VNsEA&#10;AADbAAAADwAAAGRycy9kb3ducmV2LnhtbERPS4vCMBC+C/6HMAt7EU1VEKlGWUTxwXrwAV5nm7Ep&#10;20xKk9X6782C4G0+vudM540txY1qXzhW0O8lIIgzpwvOFZxPq+4YhA/IGkvHpOBBHuazdmuKqXZ3&#10;PtDtGHIRQ9inqMCEUKVS+syQRd9zFXHkrq62GCKsc6lrvMdwW8pBkoykxYJjg8GKFoay3+OfVbBC&#10;3pjLz3C33+6WD//dkaN1eVXq86P5moAI1IS3+OXe6Dh/CP+/x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71TbBAAAA2wAAAA8AAAAAAAAAAAAAAAAAmAIAAGRycy9kb3du&#10;cmV2LnhtbFBLBQYAAAAABAAEAPUAAACGAw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<o:lock v:ext="edit" aspectratio="t" verticies="t"/>
              </v:shape>
              <v:shape id="Freeform 91" o:spid="_x0000_s1039" style="position:absolute;left:6630;top:9905;width:296;height:569;visibility:visible;mso-wrap-style:square;v-text-anchor:top" coordsize="296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8/cMA&#10;AADbAAAADwAAAGRycy9kb3ducmV2LnhtbERPTWvCQBC9F/oflin0UnSjFi3RVUpR6KGUVkV6HLLj&#10;JpidDdkxxn/vFgq9zeN9zmLV+1p11MYqsIHRMANFXARbsTOw320GL6CiIFusA5OBK0VYLe/vFpjb&#10;cOFv6rbiVArhmKOBUqTJtY5FSR7jMDTEiTuG1qMk2DptW7ykcF/rcZZNtceKU0OJDb2VVJy2Z2+g&#10;c5/yMfs6yDGMqHfrzeTn/DQx5vGhf52DEurlX/znfrdp/jP8/pIO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8/cMAAADbAAAADwAAAAAAAAAAAAAAAACYAgAAZHJzL2Rv&#10;d25yZXYueG1sUEsFBgAAAAAEAAQA9QAAAIgD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<o:lock v:ext="edit" aspectratio="t"/>
              </v:shape>
              <v:shape id="Freeform 92" o:spid="_x0000_s1040" style="position:absolute;left:6923;top:9846;width:202;height:803;visibility:visible;mso-wrap-style:square;v-text-anchor:top" coordsize="202,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HpcEA&#10;AADbAAAADwAAAGRycy9kb3ducmV2LnhtbERPTWvCQBC9C/6HZYTedGMhQVJXKYJYeyhqlV6H7Jgs&#10;zc7G7Griv+8KQm/zeJ8zX/a2FjdqvXGsYDpJQBAXThsuFRy/1+MZCB+QNdaOScGdPCwXw8Ecc+06&#10;3tPtEEoRQ9jnqKAKocml9EVFFv3ENcSRO7vWYoiwLaVusYvhtpavSZJJi4ZjQ4UNrSoqfg9Xq2Az&#10;NSee/dy35pJ+dTJkn7v0nCn1Murf30AE6sO/+On+0HF+Co9f4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B6XBAAAA2wAAAA8AAAAAAAAAAAAAAAAAmAIAAGRycy9kb3du&#10;cmV2LnhtbFBLBQYAAAAABAAEAPUAAACGAw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<o:lock v:ext="edit" aspectratio="t" verticies="t"/>
              </v:shape>
              <v:shape id="Freeform 93" o:spid="_x0000_s1041" style="position:absolute;left:7221;top:10024;width:394;height:617;visibility:visible;mso-wrap-style:square;v-text-anchor:top" coordsize="394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tsRcIA&#10;AADbAAAADwAAAGRycy9kb3ducmV2LnhtbERPS2sCMRC+C/6HMIXeNGsprqxG0Rahp4IP9Dpsxs3S&#10;zWSbpO7aX28KBW/z8T1nseptI67kQ+1YwWScgSAuna65UnA8bEczECEia2wck4IbBVgth4MFFtp1&#10;vKPrPlYihXAoUIGJsS2kDKUhi2HsWuLEXZy3GBP0ldQeuxRuG/mSZVNpsebUYLClN0Pl1/7HKlif&#10;uvf8cPY38/37upmcPnO57XKlnp/69RxEpD4+xP/uD53mT+Hvl3S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62xFwgAAANsAAAAPAAAAAAAAAAAAAAAAAJgCAABkcnMvZG93&#10;bnJldi54bWxQSwUGAAAAAAQABAD1AAAAhwMAAAAA&#10;" path="m168,617r-65,l174,432,,,72,,206,345r2,l329,r65,l168,617xe" fillcolor="#84715e" stroked="f" strokecolor="#575541" strokeweight="0">
                <v:path arrowok="t" o:connecttype="custom" o:connectlocs="168,617;103,617;174,432;0,0;72,0;206,345;208,345;329,0;394,0;168,617" o:connectangles="0,0,0,0,0,0,0,0,0,0"/>
                <o:lock v:ext="edit" aspectratio="t"/>
              </v:shape>
              <v:rect id="Rectangle 94" o:spid="_x0000_s1042" style="position:absolute;left:7709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pmtcMA&#10;AADbAAAADwAAAGRycy9kb3ducmV2LnhtbERPTWvCQBC9F/oflin0VjcWaiVmI6FFlBwq1R70NmTH&#10;JDY7G7JrEv99Vyh4m8f7nGQ5mkb01LnasoLpJAJBXFhdc6ngZ796mYNwHlljY5kUXMnBMn18SDDW&#10;duBv6ne+FCGEXYwKKu/bWEpXVGTQTWxLHLiT7Qz6ALtS6g6HEG4a+RpFM2mw5tBQYUsfFRW/u4tR&#10;kLfj8fBpztOvTG9pXc/f9pQflXp+GrMFCE+jv4v/3Rsd5r/D7ZdwgE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pmtcMAAADbAAAADwAAAAAAAAAAAAAAAACYAgAAZHJzL2Rv&#10;d25yZXYueG1sUEsFBgAAAAAEAAQA9QAAAIgDAAAAAA==&#10;" fillcolor="#84715e" stroked="f" strokecolor="#575541" strokeweight="0">
                <o:lock v:ext="edit" aspectratio="t"/>
              </v:rect>
              <v:rect id="Rectangle 95" o:spid="_x0000_s1043" style="position:absolute;left:7930;top:9846;width:67;height: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Xyx8YA&#10;AADbAAAADwAAAGRycy9kb3ducmV2LnhtbESPzWrDQAyE74W+w6JCbs3ahYTgZmNMS2nJISU/h+Ym&#10;vIrt1Ks13q3jvH10KOQmMaOZT8t8dK0aqA+NZwPpNAFFXHrbcGXgsP94XoAKEdli65kMXClAvnp8&#10;WGJm/YW3NOxipSSEQ4YG6hi7TOtQ1uQwTH1HLNrJ9w6jrH2lbY8XCXetfkmSuXbYsDTU2NFbTeXv&#10;7s8ZWHfj8efdndNNYb/ps1nM9rQ+GjN5GotXUJHGeDf/X39ZwRdY+UUG0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Xyx8YAAADbAAAADwAAAAAAAAAAAAAAAACYAgAAZHJz&#10;L2Rvd25yZXYueG1sUEsFBgAAAAAEAAQA9QAAAIsDAAAAAA==&#10;" fillcolor="#84715e" stroked="f" strokecolor="#575541" strokeweight="0">
                <o:lock v:ext="edit" aspectratio="t"/>
              </v:rect>
              <v:shape id="Freeform 96" o:spid="_x0000_s1044" style="position:absolute;left:8112;top:10015;width:366;height:459;visibility:visible;mso-wrap-style:square;v-text-anchor:top" coordsize="366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iAz8QA&#10;AADbAAAADwAAAGRycy9kb3ducmV2LnhtbERPTWvCQBC9C/6HZYTedGMFqdFVpFVoC0WNInobsmMS&#10;m50N2W1M/323IHibx/uc2aI1pWiodoVlBcNBBII4tbrgTMFhv+6/gHAeWWNpmRT8koPFvNuZYazt&#10;jXfUJD4TIYRdjApy76tYSpfmZNANbEUcuIutDfoA60zqGm8h3JTyOYrG0mDBoSHHil5zSr+TH6Pg&#10;ag/r0/HcrLYfyWS0LL7Gm+ztU6mnXrucgvDU+of47n7XYf4E/n8J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ogM/EAAAA2wAAAA8AAAAAAAAAAAAAAAAAmAIAAGRycy9k&#10;b3ducmV2LnhtbFBLBQYAAAAABAAEAPUAAACJAw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<o:lock v:ext="edit" aspectratio="t" verticies="t"/>
              </v:shape>
              <v:shape id="Freeform 97" o:spid="_x0000_s1045" style="position:absolute;left:8617;top:10015;width:360;height:448;visibility:visible;mso-wrap-style:square;v-text-anchor:top" coordsize="360,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d5n8AA&#10;AADbAAAADwAAAGRycy9kb3ducmV2LnhtbERPy4rCMBTdC/MP4Q6403S6EKlG8YGMIAxadX9trm2d&#10;5qYkGe38vVkILg/nPZ13phF3cr62rOBrmIAgLqyuuVRwOm4GYxA+IGtsLJOCf/Iwn330pphp++AD&#10;3fNQihjCPkMFVQhtJqUvKjLoh7YljtzVOoMhQldK7fARw00j0yQZSYM1x4YKW1pVVPzmf0bBZjvW&#10;P9/n2365Xtc7tzjs0lV7Uar/2S0mIAJ14S1+ubdaQRrXxy/xB8jZ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Ud5n8AAAADbAAAADwAAAAAAAAAAAAAAAACYAgAAZHJzL2Rvd25y&#10;ZXYueG1sUEsFBgAAAAAEAAQA9QAAAIUD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<o:lock v:ext="edit" aspectratio="t"/>
              </v:shape>
              <v:shape id="Freeform 98" o:spid="_x0000_s1046" style="position:absolute;left:9107;top:9846;width:361;height:628;visibility:visible;mso-wrap-style:square;v-text-anchor:top" coordsize="361,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NhZsAA&#10;AADbAAAADwAAAGRycy9kb3ducmV2LnhtbESPS4vCMBSF98L8h3CF2WlaBwanYxQZUFz63F+ba1vb&#10;3IQmavXXmwHB5eE8Ps5k1plGXKn1lWUF6TABQZxbXXGhYL9bDMYgfEDW2FgmBXfyMJt+9CaYaXvj&#10;DV23oRBxhH2GCsoQXCalz0sy6IfWEUfvZFuDIcq2kLrFWxw3jRwlybc0WHEklOjor6S83l5MhFy+&#10;3PHg9LnOl+uf9Liow2OdKPXZ7+a/IAJ14R1+tVdawSiF/y/xB8jp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7NhZsAAAADbAAAADwAAAAAAAAAAAAAAAACYAgAAZHJzL2Rvd25y&#10;ZXYueG1sUEsFBgAAAAAEAAQA9QAAAIUD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<o:lock v:ext="edit" aspectratio="t" verticies="t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DF41B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489B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5E5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3CBA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D268CE"/>
    <w:lvl w:ilvl="0">
      <w:start w:val="1"/>
      <w:numFmt w:val="bullet"/>
      <w:pStyle w:val="Opstilling-punkttegn5"/>
      <w:lvlText w:val=""/>
      <w:lvlJc w:val="left"/>
      <w:pPr>
        <w:tabs>
          <w:tab w:val="num" w:pos="1492"/>
        </w:tabs>
        <w:ind w:left="1492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54066DE"/>
    <w:lvl w:ilvl="0">
      <w:start w:val="1"/>
      <w:numFmt w:val="bullet"/>
      <w:pStyle w:val="Opstilling-punkttegn4"/>
      <w:lvlText w:val="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FE102A"/>
    <w:lvl w:ilvl="0">
      <w:start w:val="1"/>
      <w:numFmt w:val="bullet"/>
      <w:pStyle w:val="Opstilling-punktteg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2026ADB0"/>
    <w:lvl w:ilvl="0">
      <w:start w:val="1"/>
      <w:numFmt w:val="bullet"/>
      <w:pStyle w:val="Opstilling-punkttegn2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37030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0E6A6"/>
    <w:lvl w:ilvl="0">
      <w:start w:val="1"/>
      <w:numFmt w:val="bullet"/>
      <w:pStyle w:val="Opstilling-punktteg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81D0D11"/>
    <w:multiLevelType w:val="multilevel"/>
    <w:tmpl w:val="D02A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1A2F3C"/>
    <w:multiLevelType w:val="hybridMultilevel"/>
    <w:tmpl w:val="A46899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98"/>
    <w:rsid w:val="00043FAF"/>
    <w:rsid w:val="000B10E5"/>
    <w:rsid w:val="000E351E"/>
    <w:rsid w:val="000F3B7F"/>
    <w:rsid w:val="000F5058"/>
    <w:rsid w:val="0011727A"/>
    <w:rsid w:val="00141BC7"/>
    <w:rsid w:val="00173147"/>
    <w:rsid w:val="001A59F3"/>
    <w:rsid w:val="001C0C2B"/>
    <w:rsid w:val="001C6D33"/>
    <w:rsid w:val="001D066E"/>
    <w:rsid w:val="001D2073"/>
    <w:rsid w:val="001E693A"/>
    <w:rsid w:val="00203944"/>
    <w:rsid w:val="00205F83"/>
    <w:rsid w:val="00213C98"/>
    <w:rsid w:val="0022656B"/>
    <w:rsid w:val="00250230"/>
    <w:rsid w:val="002509FB"/>
    <w:rsid w:val="00253A78"/>
    <w:rsid w:val="0026415D"/>
    <w:rsid w:val="00284DA2"/>
    <w:rsid w:val="002B0125"/>
    <w:rsid w:val="002B34D2"/>
    <w:rsid w:val="002C34E7"/>
    <w:rsid w:val="002C4B9C"/>
    <w:rsid w:val="002D0629"/>
    <w:rsid w:val="002F2FF3"/>
    <w:rsid w:val="00324AD0"/>
    <w:rsid w:val="00347E29"/>
    <w:rsid w:val="00366AAE"/>
    <w:rsid w:val="003919A4"/>
    <w:rsid w:val="003A5774"/>
    <w:rsid w:val="003C6493"/>
    <w:rsid w:val="003D3C24"/>
    <w:rsid w:val="003F0E0B"/>
    <w:rsid w:val="004042FE"/>
    <w:rsid w:val="00423742"/>
    <w:rsid w:val="004267E5"/>
    <w:rsid w:val="00495E4E"/>
    <w:rsid w:val="00577DDB"/>
    <w:rsid w:val="005A00DD"/>
    <w:rsid w:val="005A450B"/>
    <w:rsid w:val="005C50E9"/>
    <w:rsid w:val="005E08B9"/>
    <w:rsid w:val="005E7117"/>
    <w:rsid w:val="00603785"/>
    <w:rsid w:val="00621F76"/>
    <w:rsid w:val="00624EF7"/>
    <w:rsid w:val="00625EB5"/>
    <w:rsid w:val="006426A1"/>
    <w:rsid w:val="0065523D"/>
    <w:rsid w:val="00692168"/>
    <w:rsid w:val="006A260B"/>
    <w:rsid w:val="00704C0A"/>
    <w:rsid w:val="007243F6"/>
    <w:rsid w:val="00745E77"/>
    <w:rsid w:val="00764595"/>
    <w:rsid w:val="007678A0"/>
    <w:rsid w:val="007806A7"/>
    <w:rsid w:val="007918AD"/>
    <w:rsid w:val="007A08B6"/>
    <w:rsid w:val="007C39F7"/>
    <w:rsid w:val="007F5146"/>
    <w:rsid w:val="0083531F"/>
    <w:rsid w:val="008671FF"/>
    <w:rsid w:val="00877CCA"/>
    <w:rsid w:val="0092487A"/>
    <w:rsid w:val="00A04530"/>
    <w:rsid w:val="00A24D8A"/>
    <w:rsid w:val="00A33F63"/>
    <w:rsid w:val="00A474F8"/>
    <w:rsid w:val="00AF21CD"/>
    <w:rsid w:val="00B24F0D"/>
    <w:rsid w:val="00B516C0"/>
    <w:rsid w:val="00B6063C"/>
    <w:rsid w:val="00B8606D"/>
    <w:rsid w:val="00BC60E8"/>
    <w:rsid w:val="00BF11A4"/>
    <w:rsid w:val="00BF22FF"/>
    <w:rsid w:val="00BF61CE"/>
    <w:rsid w:val="00C05B38"/>
    <w:rsid w:val="00C31806"/>
    <w:rsid w:val="00C4664D"/>
    <w:rsid w:val="00C96523"/>
    <w:rsid w:val="00CD2117"/>
    <w:rsid w:val="00D2368E"/>
    <w:rsid w:val="00DC6C88"/>
    <w:rsid w:val="00DE0587"/>
    <w:rsid w:val="00DE6A4D"/>
    <w:rsid w:val="00DF7EF8"/>
    <w:rsid w:val="00E244EC"/>
    <w:rsid w:val="00E63DE3"/>
    <w:rsid w:val="00E7246A"/>
    <w:rsid w:val="00E83E76"/>
    <w:rsid w:val="00EA2BDB"/>
    <w:rsid w:val="00EE6696"/>
    <w:rsid w:val="00EF5EF1"/>
    <w:rsid w:val="00F007BE"/>
    <w:rsid w:val="00F35878"/>
    <w:rsid w:val="00F84F6A"/>
    <w:rsid w:val="00FE456B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link w:val="SidefodTegn"/>
    <w:uiPriority w:val="99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FollowedHyperlink"/>
    <w:basedOn w:val="Standardskrifttypeiafsnit"/>
    <w:rsid w:val="00BF22FF"/>
    <w:rPr>
      <w:color w:val="auto"/>
      <w:u w:val="none"/>
    </w:rPr>
  </w:style>
  <w:style w:type="paragraph" w:styleId="Listeafsnit">
    <w:name w:val="List Paragraph"/>
    <w:basedOn w:val="Normal"/>
    <w:uiPriority w:val="34"/>
    <w:qFormat/>
    <w:rsid w:val="00324AD0"/>
    <w:pPr>
      <w:ind w:left="720"/>
      <w:contextualSpacing/>
    </w:pPr>
  </w:style>
  <w:style w:type="character" w:styleId="Kommentarhenvisning">
    <w:name w:val="annotation reference"/>
    <w:basedOn w:val="Standardskrifttypeiafsnit"/>
    <w:rsid w:val="00324AD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24AD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24AD0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324AD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24AD0"/>
    <w:rPr>
      <w:rFonts w:ascii="Verdana" w:hAnsi="Verdan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F11A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character" w:styleId="Fremhv">
    <w:name w:val="Emphasis"/>
    <w:basedOn w:val="Standardskrifttypeiafsnit"/>
    <w:uiPriority w:val="20"/>
    <w:qFormat/>
    <w:rsid w:val="00BF11A4"/>
    <w:rPr>
      <w:i/>
      <w:iCs/>
    </w:rPr>
  </w:style>
  <w:style w:type="character" w:styleId="Strk">
    <w:name w:val="Strong"/>
    <w:basedOn w:val="Standardskrifttypeiafsnit"/>
    <w:uiPriority w:val="22"/>
    <w:qFormat/>
    <w:rsid w:val="00BF11A4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366AAE"/>
    <w:rPr>
      <w:rFonts w:ascii="Verdana" w:hAnsi="Verdan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21CD"/>
    <w:pPr>
      <w:spacing w:line="280" w:lineRule="atLeast"/>
    </w:pPr>
    <w:rPr>
      <w:rFonts w:ascii="Verdana" w:hAnsi="Verdana"/>
      <w:szCs w:val="24"/>
      <w:lang w:eastAsia="en-US"/>
    </w:rPr>
  </w:style>
  <w:style w:type="paragraph" w:styleId="Overskrift1">
    <w:name w:val="heading 1"/>
    <w:basedOn w:val="Normal"/>
    <w:next w:val="Normal"/>
    <w:qFormat/>
    <w:rsid w:val="00E7246A"/>
    <w:pPr>
      <w:keepNext/>
      <w:keepLines/>
      <w:outlineLvl w:val="0"/>
    </w:pPr>
    <w:rPr>
      <w:b/>
      <w:szCs w:val="20"/>
      <w:lang w:eastAsia="da-DK"/>
    </w:rPr>
  </w:style>
  <w:style w:type="paragraph" w:styleId="Overskrift2">
    <w:name w:val="heading 2"/>
    <w:basedOn w:val="Normal"/>
    <w:next w:val="Normal"/>
    <w:qFormat/>
    <w:rsid w:val="00E7246A"/>
    <w:pPr>
      <w:keepNext/>
      <w:keepLines/>
      <w:spacing w:after="140"/>
      <w:outlineLvl w:val="1"/>
    </w:pPr>
    <w:rPr>
      <w:i/>
      <w:szCs w:val="20"/>
      <w:lang w:eastAsia="da-DK"/>
    </w:rPr>
  </w:style>
  <w:style w:type="paragraph" w:styleId="Overskrift3">
    <w:name w:val="heading 3"/>
    <w:basedOn w:val="Normal"/>
    <w:next w:val="Normal"/>
    <w:qFormat/>
    <w:rsid w:val="00E7246A"/>
    <w:pPr>
      <w:keepNext/>
      <w:keepLines/>
      <w:spacing w:after="140"/>
      <w:outlineLvl w:val="2"/>
    </w:pPr>
    <w:rPr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BF22FF"/>
    <w:rPr>
      <w:color w:val="auto"/>
      <w:u w:val="none"/>
    </w:rPr>
  </w:style>
  <w:style w:type="paragraph" w:styleId="Sidehoved">
    <w:name w:val="header"/>
    <w:basedOn w:val="Normal"/>
    <w:rsid w:val="00141BC7"/>
    <w:pPr>
      <w:tabs>
        <w:tab w:val="center" w:pos="3544"/>
        <w:tab w:val="right" w:pos="7088"/>
      </w:tabs>
    </w:pPr>
  </w:style>
  <w:style w:type="paragraph" w:styleId="Sidefod">
    <w:name w:val="footer"/>
    <w:basedOn w:val="Normal"/>
    <w:link w:val="SidefodTegn"/>
    <w:uiPriority w:val="99"/>
    <w:rsid w:val="00141BC7"/>
    <w:pPr>
      <w:tabs>
        <w:tab w:val="center" w:pos="3544"/>
        <w:tab w:val="right" w:pos="7088"/>
      </w:tabs>
    </w:pPr>
  </w:style>
  <w:style w:type="table" w:styleId="Tabel-Gitter">
    <w:name w:val="Table Grid"/>
    <w:basedOn w:val="Tabel-Normal"/>
    <w:rsid w:val="00C05B38"/>
    <w:pPr>
      <w:spacing w:line="280" w:lineRule="atLeas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rsid w:val="008671FF"/>
  </w:style>
  <w:style w:type="paragraph" w:customStyle="1" w:styleId="RMModtager">
    <w:name w:val="RM_Modtager"/>
    <w:basedOn w:val="Normal"/>
    <w:rsid w:val="007F5146"/>
    <w:pPr>
      <w:spacing w:line="320" w:lineRule="atLeast"/>
    </w:pPr>
  </w:style>
  <w:style w:type="paragraph" w:customStyle="1" w:styleId="RMEmnelinje">
    <w:name w:val="RM_Emnelinje"/>
    <w:basedOn w:val="Normal"/>
    <w:next w:val="Normal"/>
    <w:rsid w:val="00E7246A"/>
    <w:pPr>
      <w:keepNext/>
      <w:keepLines/>
      <w:outlineLvl w:val="0"/>
    </w:pPr>
    <w:rPr>
      <w:b/>
    </w:rPr>
  </w:style>
  <w:style w:type="paragraph" w:customStyle="1" w:styleId="RMBrevinfo">
    <w:name w:val="RM_Brevinfo"/>
    <w:basedOn w:val="Normal"/>
    <w:semiHidden/>
    <w:rsid w:val="00877CCA"/>
    <w:pPr>
      <w:jc w:val="right"/>
    </w:pPr>
    <w:rPr>
      <w:noProof/>
      <w:sz w:val="15"/>
      <w:szCs w:val="15"/>
    </w:rPr>
  </w:style>
  <w:style w:type="paragraph" w:styleId="Markeringsbobletekst">
    <w:name w:val="Balloon Text"/>
    <w:basedOn w:val="Normal"/>
    <w:semiHidden/>
    <w:rsid w:val="00EF5EF1"/>
    <w:rPr>
      <w:rFonts w:ascii="Tahoma" w:hAnsi="Tahoma" w:cs="Tahoma"/>
      <w:sz w:val="16"/>
      <w:szCs w:val="16"/>
    </w:rPr>
  </w:style>
  <w:style w:type="paragraph" w:customStyle="1" w:styleId="RMAfdelingsinfo">
    <w:name w:val="RM_Afdelingsinfo"/>
    <w:basedOn w:val="RMBrevinfo"/>
    <w:semiHidden/>
    <w:rsid w:val="00877CCA"/>
    <w:pPr>
      <w:spacing w:line="160" w:lineRule="atLeast"/>
    </w:pPr>
    <w:rPr>
      <w:i/>
    </w:rPr>
  </w:style>
  <w:style w:type="paragraph" w:customStyle="1" w:styleId="RMAdresseinfo">
    <w:name w:val="RM_Adresseinfo"/>
    <w:basedOn w:val="RMBrevinfo"/>
    <w:semiHidden/>
    <w:rsid w:val="00B8606D"/>
    <w:pPr>
      <w:spacing w:before="40" w:line="220" w:lineRule="atLeast"/>
      <w:contextualSpacing/>
    </w:pPr>
  </w:style>
  <w:style w:type="paragraph" w:styleId="Opstilling-punkttegn">
    <w:name w:val="List Bullet"/>
    <w:basedOn w:val="Normal"/>
    <w:rsid w:val="00704C0A"/>
    <w:pPr>
      <w:numPr>
        <w:numId w:val="1"/>
      </w:numPr>
    </w:pPr>
  </w:style>
  <w:style w:type="paragraph" w:styleId="Opstilling-punkttegn2">
    <w:name w:val="List Bullet 2"/>
    <w:basedOn w:val="Normal"/>
    <w:rsid w:val="00704C0A"/>
    <w:pPr>
      <w:numPr>
        <w:numId w:val="2"/>
      </w:numPr>
    </w:pPr>
  </w:style>
  <w:style w:type="paragraph" w:styleId="Opstilling-punkttegn3">
    <w:name w:val="List Bullet 3"/>
    <w:basedOn w:val="Normal"/>
    <w:rsid w:val="00704C0A"/>
    <w:pPr>
      <w:numPr>
        <w:numId w:val="3"/>
      </w:numPr>
    </w:pPr>
  </w:style>
  <w:style w:type="paragraph" w:styleId="Opstilling-punkttegn4">
    <w:name w:val="List Bullet 4"/>
    <w:basedOn w:val="Normal"/>
    <w:rsid w:val="003C6493"/>
    <w:pPr>
      <w:numPr>
        <w:numId w:val="4"/>
      </w:numPr>
    </w:pPr>
  </w:style>
  <w:style w:type="paragraph" w:styleId="Opstilling-punkttegn5">
    <w:name w:val="List Bullet 5"/>
    <w:basedOn w:val="Normal"/>
    <w:rsid w:val="003C6493"/>
    <w:pPr>
      <w:numPr>
        <w:numId w:val="5"/>
      </w:numPr>
    </w:pPr>
  </w:style>
  <w:style w:type="character" w:styleId="BesgtHyperlink">
    <w:name w:val="FollowedHyperlink"/>
    <w:basedOn w:val="Standardskrifttypeiafsnit"/>
    <w:rsid w:val="00BF22FF"/>
    <w:rPr>
      <w:color w:val="auto"/>
      <w:u w:val="none"/>
    </w:rPr>
  </w:style>
  <w:style w:type="paragraph" w:styleId="Listeafsnit">
    <w:name w:val="List Paragraph"/>
    <w:basedOn w:val="Normal"/>
    <w:uiPriority w:val="34"/>
    <w:qFormat/>
    <w:rsid w:val="00324AD0"/>
    <w:pPr>
      <w:ind w:left="720"/>
      <w:contextualSpacing/>
    </w:pPr>
  </w:style>
  <w:style w:type="character" w:styleId="Kommentarhenvisning">
    <w:name w:val="annotation reference"/>
    <w:basedOn w:val="Standardskrifttypeiafsnit"/>
    <w:rsid w:val="00324AD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324AD0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324AD0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324AD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324AD0"/>
    <w:rPr>
      <w:rFonts w:ascii="Verdana" w:hAnsi="Verdan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BF11A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a-DK"/>
    </w:rPr>
  </w:style>
  <w:style w:type="character" w:styleId="Fremhv">
    <w:name w:val="Emphasis"/>
    <w:basedOn w:val="Standardskrifttypeiafsnit"/>
    <w:uiPriority w:val="20"/>
    <w:qFormat/>
    <w:rsid w:val="00BF11A4"/>
    <w:rPr>
      <w:i/>
      <w:iCs/>
    </w:rPr>
  </w:style>
  <w:style w:type="character" w:styleId="Strk">
    <w:name w:val="Strong"/>
    <w:basedOn w:val="Standardskrifttypeiafsnit"/>
    <w:uiPriority w:val="22"/>
    <w:qFormat/>
    <w:rsid w:val="00BF11A4"/>
    <w:rPr>
      <w:b/>
      <w:bCs/>
    </w:rPr>
  </w:style>
  <w:style w:type="character" w:customStyle="1" w:styleId="SidefodTegn">
    <w:name w:val="Sidefod Tegn"/>
    <w:basedOn w:val="Standardskrifttypeiafsnit"/>
    <w:link w:val="Sidefod"/>
    <w:uiPriority w:val="99"/>
    <w:rsid w:val="00366AAE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nerm.dk\Home\DC1\T\TRICH1\Downloads\w01a_brev_farv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B93F1-C316-4B49-9B7F-34A5F0C19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w01a_brev_farve</Template>
  <TotalTime>0</TotalTime>
  <Pages>3</Pages>
  <Words>413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</vt:lpstr>
    </vt:vector>
  </TitlesOfParts>
  <Company>Region Midtjylland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Trine Christensen</dc:creator>
  <cp:lastModifiedBy>Trine Christensen</cp:lastModifiedBy>
  <cp:revision>2</cp:revision>
  <cp:lastPrinted>2020-01-23T07:15:00Z</cp:lastPrinted>
  <dcterms:created xsi:type="dcterms:W3CDTF">2020-01-27T12:07:00Z</dcterms:created>
  <dcterms:modified xsi:type="dcterms:W3CDTF">2020-01-27T12:07:00Z</dcterms:modified>
</cp:coreProperties>
</file>